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bidiVisual/>
        <w:tblW w:w="146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48"/>
        <w:gridCol w:w="1722"/>
        <w:gridCol w:w="3220"/>
        <w:gridCol w:w="1440"/>
        <w:gridCol w:w="1170"/>
        <w:gridCol w:w="1260"/>
        <w:gridCol w:w="1170"/>
        <w:gridCol w:w="1170"/>
        <w:gridCol w:w="990"/>
        <w:gridCol w:w="1980"/>
      </w:tblGrid>
      <w:tr w:rsidR="000820A0" w:rsidRPr="00793260" w14:paraId="42898A84" w14:textId="77777777" w:rsidTr="009773D3">
        <w:trPr>
          <w:cantSplit/>
          <w:trHeight w:val="298"/>
          <w:tblHeader/>
        </w:trPr>
        <w:tc>
          <w:tcPr>
            <w:tcW w:w="548" w:type="dxa"/>
            <w:vMerge w:val="restart"/>
            <w:shd w:val="clear" w:color="auto" w:fill="C6D9F1" w:themeFill="text2" w:themeFillTint="33"/>
            <w:vAlign w:val="center"/>
          </w:tcPr>
          <w:p w14:paraId="173B34BC" w14:textId="77777777" w:rsidR="000820A0" w:rsidRPr="004B4A10" w:rsidRDefault="001075BE" w:rsidP="00341B5E">
            <w:pPr>
              <w:pStyle w:val="TableTextCentered"/>
              <w:bidi/>
              <w:spacing w:before="0" w:after="0"/>
              <w:rPr>
                <w:rFonts w:cs="Arial"/>
                <w:bCs/>
                <w:sz w:val="16"/>
                <w:szCs w:val="16"/>
              </w:rPr>
            </w:pPr>
            <w:r w:rsidRPr="004B4A10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رقم النشاط</w:t>
            </w:r>
          </w:p>
        </w:tc>
        <w:tc>
          <w:tcPr>
            <w:tcW w:w="1722" w:type="dxa"/>
            <w:vMerge w:val="restart"/>
            <w:shd w:val="clear" w:color="auto" w:fill="C6D9F1" w:themeFill="text2" w:themeFillTint="33"/>
            <w:vAlign w:val="center"/>
          </w:tcPr>
          <w:p w14:paraId="5562E0FC" w14:textId="77777777" w:rsidR="000820A0" w:rsidRPr="004B4A10" w:rsidRDefault="001075BE" w:rsidP="00341B5E">
            <w:pPr>
              <w:pStyle w:val="TableTextCentered"/>
              <w:bidi/>
              <w:spacing w:before="0" w:after="0"/>
              <w:rPr>
                <w:rFonts w:cs="Arial"/>
                <w:bCs/>
                <w:sz w:val="16"/>
                <w:szCs w:val="16"/>
              </w:rPr>
            </w:pPr>
            <w:r w:rsidRPr="004B4A10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وصف النشاط</w:t>
            </w:r>
          </w:p>
        </w:tc>
        <w:tc>
          <w:tcPr>
            <w:tcW w:w="4660" w:type="dxa"/>
            <w:gridSpan w:val="2"/>
            <w:shd w:val="clear" w:color="auto" w:fill="C6D9F1" w:themeFill="text2" w:themeFillTint="33"/>
            <w:vAlign w:val="center"/>
          </w:tcPr>
          <w:p w14:paraId="4D5E0631" w14:textId="77777777" w:rsidR="000820A0" w:rsidRPr="004B4A10" w:rsidRDefault="00EA4B31" w:rsidP="00341B5E">
            <w:pPr>
              <w:pStyle w:val="TableTextCentered"/>
              <w:bidi/>
              <w:rPr>
                <w:rFonts w:cs="Arial"/>
                <w:bCs/>
                <w:sz w:val="16"/>
                <w:szCs w:val="16"/>
                <w:rtl/>
                <w:lang w:bidi="ar-EG"/>
              </w:rPr>
            </w:pPr>
            <w:r w:rsidRPr="004B4A10">
              <w:rPr>
                <w:rStyle w:val="Bold"/>
                <w:rFonts w:hint="cs"/>
                <w:b w:val="0"/>
                <w:bCs/>
                <w:rtl/>
                <w:lang w:bidi="ar-EG"/>
              </w:rPr>
              <w:t xml:space="preserve">متطلبات </w:t>
            </w:r>
            <w:r w:rsidR="006A631B">
              <w:rPr>
                <w:rStyle w:val="Bold"/>
                <w:rFonts w:hint="cs"/>
                <w:b w:val="0"/>
                <w:bCs/>
                <w:rtl/>
                <w:lang w:bidi="ar-EG"/>
              </w:rPr>
              <w:t>المعاينة</w:t>
            </w:r>
            <w:r w:rsidRPr="004B4A10">
              <w:rPr>
                <w:rStyle w:val="Bold"/>
                <w:rFonts w:hint="cs"/>
                <w:b w:val="0"/>
                <w:bCs/>
                <w:rtl/>
                <w:lang w:bidi="ar-EG"/>
              </w:rPr>
              <w:t xml:space="preserve">/ </w:t>
            </w:r>
            <w:r w:rsidR="006A631B">
              <w:rPr>
                <w:rStyle w:val="Bold"/>
                <w:rFonts w:hint="cs"/>
                <w:b w:val="0"/>
                <w:bCs/>
                <w:rtl/>
                <w:lang w:bidi="ar-EG"/>
              </w:rPr>
              <w:t>الاختبار</w:t>
            </w:r>
          </w:p>
        </w:tc>
        <w:tc>
          <w:tcPr>
            <w:tcW w:w="2430" w:type="dxa"/>
            <w:gridSpan w:val="2"/>
            <w:shd w:val="clear" w:color="auto" w:fill="C6D9F1" w:themeFill="text2" w:themeFillTint="33"/>
            <w:vAlign w:val="center"/>
          </w:tcPr>
          <w:p w14:paraId="2B20517B" w14:textId="77777777" w:rsidR="000820A0" w:rsidRPr="004B4A10" w:rsidRDefault="00177A73" w:rsidP="00341B5E">
            <w:pPr>
              <w:pStyle w:val="TableTextCentered"/>
              <w:bidi/>
              <w:rPr>
                <w:rFonts w:cs="Arial"/>
                <w:bCs/>
                <w:sz w:val="16"/>
                <w:szCs w:val="16"/>
              </w:rPr>
            </w:pPr>
            <w:r w:rsidRPr="004B4A10">
              <w:rPr>
                <w:rStyle w:val="Bold"/>
                <w:b w:val="0"/>
                <w:bCs/>
                <w:sz w:val="16"/>
                <w:szCs w:val="16"/>
                <w:rtl/>
              </w:rPr>
              <w:t>الوثائق المرجعية</w:t>
            </w:r>
          </w:p>
        </w:tc>
        <w:tc>
          <w:tcPr>
            <w:tcW w:w="3330" w:type="dxa"/>
            <w:gridSpan w:val="3"/>
            <w:shd w:val="clear" w:color="auto" w:fill="C6D9F1" w:themeFill="text2" w:themeFillTint="33"/>
            <w:vAlign w:val="center"/>
          </w:tcPr>
          <w:p w14:paraId="11E2A0B2" w14:textId="77777777" w:rsidR="000820A0" w:rsidRPr="004B4A10" w:rsidRDefault="00177A73" w:rsidP="00341B5E">
            <w:pPr>
              <w:pStyle w:val="TableTextCentered"/>
              <w:bidi/>
              <w:rPr>
                <w:bCs/>
                <w:sz w:val="16"/>
                <w:szCs w:val="16"/>
                <w:rtl/>
                <w:lang w:bidi="ar-EG"/>
              </w:rPr>
            </w:pPr>
            <w:r w:rsidRPr="004B4A10">
              <w:rPr>
                <w:rStyle w:val="Bold"/>
                <w:rFonts w:hint="cs"/>
                <w:b w:val="0"/>
                <w:bCs/>
                <w:sz w:val="16"/>
                <w:szCs w:val="16"/>
                <w:rtl/>
                <w:lang w:bidi="ar-EG"/>
              </w:rPr>
              <w:t>طرق التحقق (انظر الدليل)</w:t>
            </w:r>
          </w:p>
        </w:tc>
        <w:tc>
          <w:tcPr>
            <w:tcW w:w="1980" w:type="dxa"/>
            <w:vMerge w:val="restart"/>
            <w:shd w:val="clear" w:color="auto" w:fill="C6D9F1" w:themeFill="text2" w:themeFillTint="33"/>
            <w:vAlign w:val="center"/>
          </w:tcPr>
          <w:p w14:paraId="3E3B8B4E" w14:textId="77777777" w:rsidR="00FF7F41" w:rsidRDefault="00FF7F41" w:rsidP="00FF7F41">
            <w:pPr>
              <w:pStyle w:val="TableTextCentered"/>
              <w:bidi/>
              <w:rPr>
                <w:rStyle w:val="Bold"/>
                <w:b w:val="0"/>
                <w:bCs/>
                <w:sz w:val="16"/>
                <w:szCs w:val="16"/>
              </w:rPr>
            </w:pPr>
            <w:r>
              <w:rPr>
                <w:rStyle w:val="Bold"/>
                <w:bCs/>
                <w:sz w:val="16"/>
                <w:szCs w:val="16"/>
                <w:rtl/>
              </w:rPr>
              <w:t>الأدلة المقدمة</w:t>
            </w:r>
          </w:p>
          <w:p w14:paraId="0D5C037C" w14:textId="77777777" w:rsidR="00FF7F41" w:rsidRDefault="00FF7F41" w:rsidP="00FF7F41">
            <w:pPr>
              <w:pStyle w:val="TableTextCentered"/>
              <w:bidi/>
              <w:rPr>
                <w:rStyle w:val="Bold"/>
                <w:b w:val="0"/>
                <w:bCs/>
                <w:sz w:val="16"/>
                <w:szCs w:val="16"/>
                <w:rtl/>
              </w:rPr>
            </w:pPr>
            <w:r>
              <w:rPr>
                <w:rStyle w:val="Bold"/>
                <w:b w:val="0"/>
                <w:bCs/>
                <w:sz w:val="16"/>
                <w:szCs w:val="16"/>
                <w:rtl/>
              </w:rPr>
              <w:t xml:space="preserve"> </w:t>
            </w:r>
            <w:r>
              <w:rPr>
                <w:rStyle w:val="Bold"/>
                <w:bCs/>
                <w:sz w:val="16"/>
                <w:szCs w:val="16"/>
                <w:rtl/>
              </w:rPr>
              <w:t>الرقم المرجعي</w:t>
            </w:r>
            <w:r>
              <w:rPr>
                <w:rStyle w:val="Bold"/>
                <w:b w:val="0"/>
                <w:bCs/>
                <w:sz w:val="16"/>
                <w:szCs w:val="16"/>
                <w:rtl/>
              </w:rPr>
              <w:t xml:space="preserve"> ل</w:t>
            </w:r>
            <w:r>
              <w:rPr>
                <w:rStyle w:val="Bold"/>
                <w:bCs/>
                <w:sz w:val="16"/>
                <w:szCs w:val="16"/>
                <w:rtl/>
              </w:rPr>
              <w:t>لتقرير/ قائمة التدقيق</w:t>
            </w:r>
          </w:p>
          <w:p w14:paraId="1DFE5EDA" w14:textId="77777777" w:rsidR="00C755EE" w:rsidRPr="004B4A10" w:rsidRDefault="00C755EE" w:rsidP="00341B5E">
            <w:pPr>
              <w:pStyle w:val="TableTextCentered"/>
              <w:bidi/>
              <w:spacing w:before="0" w:after="0"/>
              <w:rPr>
                <w:bCs/>
                <w:sz w:val="16"/>
                <w:szCs w:val="16"/>
                <w:rtl/>
              </w:rPr>
            </w:pPr>
          </w:p>
        </w:tc>
      </w:tr>
      <w:tr w:rsidR="000820A0" w:rsidRPr="00793260" w14:paraId="24A4DEE5" w14:textId="77777777" w:rsidTr="009773D3">
        <w:trPr>
          <w:cantSplit/>
          <w:trHeight w:val="365"/>
          <w:tblHeader/>
        </w:trPr>
        <w:tc>
          <w:tcPr>
            <w:tcW w:w="548" w:type="dxa"/>
            <w:vMerge/>
            <w:shd w:val="clear" w:color="auto" w:fill="C6D9F1" w:themeFill="text2" w:themeFillTint="33"/>
            <w:vAlign w:val="center"/>
          </w:tcPr>
          <w:p w14:paraId="3193C212" w14:textId="77777777" w:rsidR="000820A0" w:rsidRPr="00793260" w:rsidRDefault="000820A0" w:rsidP="0088754A">
            <w:pPr>
              <w:pStyle w:val="TableTextCentered"/>
              <w:bidi/>
              <w:spacing w:before="0"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22" w:type="dxa"/>
            <w:vMerge/>
            <w:shd w:val="clear" w:color="auto" w:fill="C6D9F1" w:themeFill="text2" w:themeFillTint="33"/>
            <w:vAlign w:val="center"/>
          </w:tcPr>
          <w:p w14:paraId="0C88F765" w14:textId="77777777" w:rsidR="000820A0" w:rsidRPr="00793260" w:rsidRDefault="000820A0" w:rsidP="0088754A">
            <w:pPr>
              <w:pStyle w:val="TableTextCentered"/>
              <w:bidi/>
              <w:spacing w:before="0"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C6D9F1" w:themeFill="text2" w:themeFillTint="33"/>
            <w:vAlign w:val="center"/>
          </w:tcPr>
          <w:p w14:paraId="7D87A2C6" w14:textId="77777777" w:rsidR="000820A0" w:rsidRPr="004B4A10" w:rsidRDefault="008C08A7" w:rsidP="00341B5E">
            <w:pPr>
              <w:bidi/>
              <w:ind w:left="14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B4A10">
              <w:rPr>
                <w:rStyle w:val="Bold"/>
                <w:b w:val="0"/>
                <w:bCs/>
                <w:sz w:val="16"/>
                <w:szCs w:val="16"/>
                <w:rtl/>
              </w:rPr>
              <w:t xml:space="preserve">الاختبار أو المعاينة التي </w:t>
            </w:r>
            <w:r w:rsidR="00341B5E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أجريت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14:paraId="577C71E6" w14:textId="77777777" w:rsidR="000820A0" w:rsidRPr="004B4A10" w:rsidRDefault="007774B5" w:rsidP="00341B5E">
            <w:pPr>
              <w:pStyle w:val="TableTextCentered"/>
              <w:bidi/>
              <w:spacing w:before="0" w:after="0"/>
              <w:rPr>
                <w:rFonts w:cs="Arial"/>
                <w:b/>
                <w:bCs/>
                <w:sz w:val="16"/>
                <w:szCs w:val="16"/>
              </w:rPr>
            </w:pPr>
            <w:r w:rsidRPr="004B4A10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 xml:space="preserve">المرحلة/ </w:t>
            </w:r>
            <w:r w:rsidR="001573C7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التكرار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14:paraId="5C2A7B04" w14:textId="77777777" w:rsidR="000820A0" w:rsidRPr="004B4A10" w:rsidRDefault="009F23E3" w:rsidP="00341B5E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  <w:sz w:val="16"/>
                <w:szCs w:val="16"/>
              </w:rPr>
            </w:pPr>
            <w:r w:rsidRPr="004B4A10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الكود/ المواصفات</w:t>
            </w:r>
            <w:r w:rsidR="00AF518F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/</w:t>
            </w:r>
            <w:r w:rsidRPr="004B4A10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 xml:space="preserve"> وما إلى ذلك</w:t>
            </w:r>
          </w:p>
        </w:tc>
        <w:tc>
          <w:tcPr>
            <w:tcW w:w="1260" w:type="dxa"/>
            <w:shd w:val="clear" w:color="auto" w:fill="C6D9F1" w:themeFill="text2" w:themeFillTint="33"/>
            <w:vAlign w:val="center"/>
          </w:tcPr>
          <w:p w14:paraId="64BE28F5" w14:textId="77777777" w:rsidR="000820A0" w:rsidRPr="004B4A10" w:rsidRDefault="00177A73" w:rsidP="00341B5E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  <w:sz w:val="16"/>
                <w:szCs w:val="16"/>
              </w:rPr>
            </w:pPr>
            <w:r w:rsidRPr="004B4A10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معايير القبول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14:paraId="6E363D68" w14:textId="77777777" w:rsidR="000820A0" w:rsidRPr="004B4A10" w:rsidRDefault="00177A73" w:rsidP="00341B5E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  <w:sz w:val="16"/>
                <w:szCs w:val="16"/>
              </w:rPr>
            </w:pPr>
            <w:r w:rsidRPr="004B4A10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مقاول</w:t>
            </w:r>
            <w:r w:rsidR="00341B5E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 xml:space="preserve"> أعمال التشييد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14:paraId="31DEA908" w14:textId="77777777" w:rsidR="000820A0" w:rsidRPr="004B4A10" w:rsidRDefault="00341B5E" w:rsidP="00341B5E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  <w:sz w:val="16"/>
                <w:szCs w:val="16"/>
              </w:rPr>
            </w:pPr>
            <w:r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إدارة أعمال التشييد</w:t>
            </w:r>
            <w:r w:rsidR="00177A73" w:rsidRPr="004B4A10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 xml:space="preserve"> بالموقع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14:paraId="46076143" w14:textId="77777777" w:rsidR="000820A0" w:rsidRPr="004B4A10" w:rsidRDefault="00C755EE" w:rsidP="00341B5E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  <w:sz w:val="16"/>
                <w:szCs w:val="16"/>
                <w:rtl/>
                <w:lang w:bidi="ar-EG"/>
              </w:rPr>
            </w:pPr>
            <w:r w:rsidRPr="004B4A10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المشروع</w:t>
            </w:r>
          </w:p>
        </w:tc>
        <w:tc>
          <w:tcPr>
            <w:tcW w:w="1980" w:type="dxa"/>
            <w:vMerge/>
            <w:shd w:val="clear" w:color="auto" w:fill="C6D9F1" w:themeFill="text2" w:themeFillTint="33"/>
            <w:vAlign w:val="center"/>
          </w:tcPr>
          <w:p w14:paraId="242B1A83" w14:textId="77777777" w:rsidR="000820A0" w:rsidRPr="00793260" w:rsidRDefault="000820A0" w:rsidP="00341B5E">
            <w:pPr>
              <w:pStyle w:val="TableTextCentered"/>
              <w:bidi/>
              <w:spacing w:before="0" w:after="0"/>
              <w:rPr>
                <w:sz w:val="16"/>
                <w:szCs w:val="16"/>
              </w:rPr>
            </w:pPr>
          </w:p>
        </w:tc>
      </w:tr>
      <w:tr w:rsidR="00917D29" w:rsidRPr="00A14600" w14:paraId="4B45EF1B" w14:textId="77777777" w:rsidTr="00977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</w:trPr>
        <w:tc>
          <w:tcPr>
            <w:tcW w:w="548" w:type="dxa"/>
            <w:vAlign w:val="center"/>
          </w:tcPr>
          <w:p w14:paraId="6407BFB8" w14:textId="77777777" w:rsidR="000820A0" w:rsidRPr="006A078D" w:rsidRDefault="000820A0" w:rsidP="0088754A">
            <w:pPr>
              <w:pStyle w:val="TableTextCentered"/>
              <w:bidi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6A078D">
              <w:rPr>
                <w:rFonts w:cs="Arial"/>
                <w:b/>
                <w:sz w:val="16"/>
                <w:szCs w:val="16"/>
              </w:rPr>
              <w:t>1.0</w:t>
            </w:r>
          </w:p>
        </w:tc>
        <w:tc>
          <w:tcPr>
            <w:tcW w:w="1722" w:type="dxa"/>
            <w:vAlign w:val="center"/>
          </w:tcPr>
          <w:p w14:paraId="1852EF75" w14:textId="77777777" w:rsidR="000820A0" w:rsidRPr="00A83C4D" w:rsidRDefault="004E18B5" w:rsidP="0088754A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  <w:r w:rsidRPr="00A83C4D">
              <w:rPr>
                <w:rFonts w:cs="Arial" w:hint="cs"/>
                <w:bCs/>
                <w:sz w:val="16"/>
                <w:szCs w:val="16"/>
                <w:rtl/>
              </w:rPr>
              <w:t xml:space="preserve">مراجعة الوثائق 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40B9076A" w14:textId="77777777" w:rsidR="000820A0" w:rsidRPr="00474A37" w:rsidRDefault="000820A0" w:rsidP="0088754A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55E31EC" w14:textId="77777777" w:rsidR="000820A0" w:rsidRPr="005720A9" w:rsidRDefault="000820A0" w:rsidP="0088754A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9ADD7FD" w14:textId="77777777" w:rsidR="000820A0" w:rsidRPr="005720A9" w:rsidRDefault="000820A0" w:rsidP="0088754A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D43FA05" w14:textId="77777777" w:rsidR="000820A0" w:rsidRPr="005720A9" w:rsidRDefault="000820A0" w:rsidP="0088754A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3DB8E59" w14:textId="77777777" w:rsidR="000820A0" w:rsidRPr="00AC4425" w:rsidRDefault="000820A0" w:rsidP="0088754A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8F0C1FB" w14:textId="77777777" w:rsidR="000820A0" w:rsidRPr="00AC4425" w:rsidRDefault="000820A0" w:rsidP="0088754A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74E5EE7" w14:textId="77777777" w:rsidR="000820A0" w:rsidRPr="00AC4425" w:rsidRDefault="000820A0" w:rsidP="0088754A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49B778B" w14:textId="77777777" w:rsidR="000820A0" w:rsidRPr="00AC4425" w:rsidRDefault="000820A0" w:rsidP="0088754A">
            <w:pPr>
              <w:pStyle w:val="TableTextCentered"/>
              <w:bidi/>
              <w:spacing w:before="0" w:after="0"/>
              <w:jc w:val="left"/>
            </w:pPr>
          </w:p>
        </w:tc>
      </w:tr>
      <w:tr w:rsidR="00917D29" w:rsidRPr="00A14600" w14:paraId="623AD6A0" w14:textId="77777777" w:rsidTr="00977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0"/>
        </w:trPr>
        <w:tc>
          <w:tcPr>
            <w:tcW w:w="548" w:type="dxa"/>
            <w:vAlign w:val="center"/>
          </w:tcPr>
          <w:p w14:paraId="54F2AFF4" w14:textId="77777777" w:rsidR="000820A0" w:rsidRPr="005720A9" w:rsidRDefault="000820A0" w:rsidP="0088754A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1.1</w:t>
            </w:r>
          </w:p>
        </w:tc>
        <w:tc>
          <w:tcPr>
            <w:tcW w:w="1722" w:type="dxa"/>
            <w:vAlign w:val="center"/>
          </w:tcPr>
          <w:p w14:paraId="7D5518FA" w14:textId="77777777" w:rsidR="000820A0" w:rsidRPr="00A83C4D" w:rsidRDefault="000820A0" w:rsidP="0088754A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44AC19E5" w14:textId="77777777" w:rsidR="000820A0" w:rsidRDefault="00243529" w:rsidP="0088754A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اعتماد الوثائق: </w:t>
            </w:r>
          </w:p>
          <w:p w14:paraId="196A2F66" w14:textId="77777777" w:rsidR="000820A0" w:rsidRDefault="00995996" w:rsidP="0088754A">
            <w:pPr>
              <w:numPr>
                <w:ilvl w:val="0"/>
                <w:numId w:val="24"/>
              </w:numPr>
              <w:tabs>
                <w:tab w:val="left" w:pos="408"/>
              </w:tabs>
              <w:bidi/>
              <w:ind w:left="61" w:firstLin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رسومات</w:t>
            </w:r>
            <w:r w:rsidR="001436BB">
              <w:rPr>
                <w:rFonts w:cs="Arial" w:hint="cs"/>
                <w:sz w:val="16"/>
                <w:szCs w:val="16"/>
                <w:rtl/>
              </w:rPr>
              <w:t xml:space="preserve"> التصميم</w:t>
            </w:r>
          </w:p>
          <w:p w14:paraId="19A9214B" w14:textId="77777777" w:rsidR="00D052EF" w:rsidRDefault="00D052EF" w:rsidP="00995996">
            <w:pPr>
              <w:numPr>
                <w:ilvl w:val="0"/>
                <w:numId w:val="24"/>
              </w:numPr>
              <w:bidi/>
              <w:jc w:val="left"/>
              <w:rPr>
                <w:rFonts w:cs="Arial"/>
                <w:sz w:val="16"/>
                <w:szCs w:val="16"/>
              </w:rPr>
            </w:pPr>
            <w:r w:rsidRPr="00D052EF">
              <w:rPr>
                <w:rFonts w:cs="Arial"/>
                <w:sz w:val="16"/>
                <w:szCs w:val="16"/>
                <w:rtl/>
              </w:rPr>
              <w:t xml:space="preserve">بيان </w:t>
            </w:r>
            <w:r w:rsidR="00995996">
              <w:rPr>
                <w:rFonts w:cs="Arial" w:hint="cs"/>
                <w:sz w:val="16"/>
                <w:szCs w:val="16"/>
                <w:rtl/>
              </w:rPr>
              <w:t>أسلوب</w:t>
            </w:r>
            <w:r w:rsidRPr="00D052EF">
              <w:rPr>
                <w:rFonts w:cs="Arial"/>
                <w:sz w:val="16"/>
                <w:szCs w:val="16"/>
                <w:rtl/>
              </w:rPr>
              <w:t xml:space="preserve"> العمل</w:t>
            </w:r>
            <w:r w:rsidRPr="00D052EF">
              <w:rPr>
                <w:rFonts w:cs="Arial" w:hint="cs"/>
                <w:sz w:val="16"/>
                <w:szCs w:val="16"/>
                <w:rtl/>
              </w:rPr>
              <w:t xml:space="preserve"> </w:t>
            </w:r>
          </w:p>
          <w:p w14:paraId="086EE76E" w14:textId="77777777" w:rsidR="000820A0" w:rsidRPr="00E873BF" w:rsidRDefault="00B41568" w:rsidP="00D052EF">
            <w:pPr>
              <w:numPr>
                <w:ilvl w:val="0"/>
                <w:numId w:val="24"/>
              </w:numPr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تقديم المواد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1B12EBF" w14:textId="77777777" w:rsidR="000820A0" w:rsidRPr="005720A9" w:rsidRDefault="002C4828" w:rsidP="0088754A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قبل البدء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55B0950" w14:textId="77777777" w:rsidR="000820A0" w:rsidRPr="005720A9" w:rsidRDefault="00995996" w:rsidP="0088754A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081172F" w14:textId="77777777" w:rsidR="000820A0" w:rsidRPr="005720A9" w:rsidRDefault="00B55C5E" w:rsidP="004214F7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 w:rsidRPr="00B55C5E">
              <w:rPr>
                <w:rFonts w:cs="Arial"/>
                <w:sz w:val="16"/>
                <w:szCs w:val="16"/>
                <w:rtl/>
              </w:rPr>
              <w:t xml:space="preserve">الوثائق متاحة وأيضًا النسخة </w:t>
            </w:r>
            <w:r w:rsidR="004214F7">
              <w:rPr>
                <w:rFonts w:cs="Arial" w:hint="cs"/>
                <w:sz w:val="16"/>
                <w:szCs w:val="16"/>
                <w:rtl/>
              </w:rPr>
              <w:t>النهائية للمراجعة</w:t>
            </w:r>
            <w:r w:rsidRPr="00B55C5E">
              <w:rPr>
                <w:rFonts w:cs="Arial"/>
                <w:sz w:val="16"/>
                <w:szCs w:val="16"/>
                <w:rtl/>
              </w:rPr>
              <w:t xml:space="preserve"> من نظام إدارة الوثائق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36326BC" w14:textId="77777777" w:rsidR="000820A0" w:rsidRPr="00AC4425" w:rsidRDefault="000820A0" w:rsidP="0088754A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DD1F121" w14:textId="77777777" w:rsidR="000820A0" w:rsidRPr="00AC4425" w:rsidRDefault="000820A0" w:rsidP="0088754A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A1C8257" w14:textId="77777777" w:rsidR="000820A0" w:rsidRPr="00AC4425" w:rsidRDefault="000820A0" w:rsidP="0088754A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2C1071E" w14:textId="77777777" w:rsidR="000820A0" w:rsidRPr="00AC4425" w:rsidRDefault="000820A0" w:rsidP="0088754A">
            <w:pPr>
              <w:pStyle w:val="TableTextCentered"/>
              <w:bidi/>
              <w:spacing w:before="0" w:after="0"/>
              <w:jc w:val="left"/>
            </w:pPr>
          </w:p>
        </w:tc>
      </w:tr>
      <w:tr w:rsidR="00917D29" w:rsidRPr="00A14600" w14:paraId="0E9C9E26" w14:textId="77777777" w:rsidTr="00977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</w:trPr>
        <w:tc>
          <w:tcPr>
            <w:tcW w:w="548" w:type="dxa"/>
            <w:vAlign w:val="center"/>
          </w:tcPr>
          <w:p w14:paraId="064891F8" w14:textId="77777777" w:rsidR="000820A0" w:rsidRPr="006A078D" w:rsidRDefault="000820A0" w:rsidP="0088754A">
            <w:pPr>
              <w:pStyle w:val="TableTextCentered"/>
              <w:bidi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75055B">
              <w:rPr>
                <w:rFonts w:cs="Arial"/>
                <w:b/>
                <w:sz w:val="16"/>
                <w:szCs w:val="16"/>
              </w:rPr>
              <w:t>2.0</w:t>
            </w:r>
          </w:p>
        </w:tc>
        <w:tc>
          <w:tcPr>
            <w:tcW w:w="1722" w:type="dxa"/>
            <w:vAlign w:val="center"/>
          </w:tcPr>
          <w:p w14:paraId="29148267" w14:textId="77777777" w:rsidR="000820A0" w:rsidRPr="00A83C4D" w:rsidRDefault="00447EC1" w:rsidP="0088754A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  <w:r w:rsidRPr="00A83C4D">
              <w:rPr>
                <w:rFonts w:cs="Arial" w:hint="cs"/>
                <w:bCs/>
                <w:sz w:val="16"/>
                <w:szCs w:val="16"/>
                <w:rtl/>
              </w:rPr>
              <w:t xml:space="preserve">استلام المواد 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12DB82CF" w14:textId="77777777" w:rsidR="000820A0" w:rsidRPr="005720A9" w:rsidRDefault="000820A0" w:rsidP="0088754A">
            <w:pPr>
              <w:pStyle w:val="TableTextCentered"/>
              <w:bidi/>
              <w:spacing w:before="0" w:after="0"/>
              <w:ind w:left="6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A360D6E" w14:textId="77777777" w:rsidR="000820A0" w:rsidRPr="005720A9" w:rsidRDefault="000820A0" w:rsidP="0088754A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6ADDA59" w14:textId="77777777" w:rsidR="000820A0" w:rsidRPr="005720A9" w:rsidRDefault="000820A0" w:rsidP="0088754A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69E7AAC" w14:textId="77777777" w:rsidR="000820A0" w:rsidRPr="005720A9" w:rsidRDefault="000820A0" w:rsidP="0088754A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8D4F95D" w14:textId="77777777" w:rsidR="000820A0" w:rsidRPr="00AC4425" w:rsidRDefault="000820A0" w:rsidP="0088754A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D6F5FAB" w14:textId="77777777" w:rsidR="000820A0" w:rsidRPr="00AC4425" w:rsidRDefault="000820A0" w:rsidP="0088754A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4B5F8C4" w14:textId="77777777" w:rsidR="000820A0" w:rsidRPr="00AC4425" w:rsidRDefault="000820A0" w:rsidP="0088754A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4154249" w14:textId="77777777" w:rsidR="000820A0" w:rsidRPr="00AC4425" w:rsidRDefault="000820A0" w:rsidP="0088754A">
            <w:pPr>
              <w:pStyle w:val="TableTextCentered"/>
              <w:bidi/>
              <w:spacing w:before="0" w:after="0"/>
              <w:jc w:val="left"/>
            </w:pPr>
          </w:p>
        </w:tc>
      </w:tr>
      <w:tr w:rsidR="00917D29" w:rsidRPr="00A14600" w14:paraId="2100C8D8" w14:textId="77777777" w:rsidTr="00977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5"/>
        </w:trPr>
        <w:tc>
          <w:tcPr>
            <w:tcW w:w="548" w:type="dxa"/>
            <w:vAlign w:val="center"/>
          </w:tcPr>
          <w:p w14:paraId="296BD10D" w14:textId="77777777" w:rsidR="000820A0" w:rsidRPr="005720A9" w:rsidRDefault="000820A0" w:rsidP="005D52D0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2.1</w:t>
            </w:r>
          </w:p>
        </w:tc>
        <w:tc>
          <w:tcPr>
            <w:tcW w:w="1722" w:type="dxa"/>
            <w:vAlign w:val="center"/>
          </w:tcPr>
          <w:p w14:paraId="283FB0DF" w14:textId="77777777" w:rsidR="000820A0" w:rsidRPr="00A83C4D" w:rsidRDefault="000820A0" w:rsidP="005D52D0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2E7129FD" w14:textId="77777777" w:rsidR="000820A0" w:rsidRPr="005720A9" w:rsidRDefault="007560C1" w:rsidP="00E86178">
            <w:pPr>
              <w:pStyle w:val="TableTextCentered"/>
              <w:bidi/>
              <w:spacing w:before="0" w:after="0"/>
              <w:ind w:left="61"/>
              <w:jc w:val="left"/>
              <w:rPr>
                <w:rFonts w:cs="Arial"/>
                <w:sz w:val="16"/>
                <w:szCs w:val="16"/>
              </w:rPr>
            </w:pPr>
            <w:r w:rsidRPr="007560C1">
              <w:rPr>
                <w:rFonts w:cs="Arial"/>
                <w:sz w:val="16"/>
                <w:szCs w:val="16"/>
                <w:rtl/>
              </w:rPr>
              <w:t xml:space="preserve">المعاينة البصرية </w:t>
            </w:r>
            <w:r w:rsidR="00995996">
              <w:rPr>
                <w:rFonts w:cs="Arial" w:hint="cs"/>
                <w:sz w:val="16"/>
                <w:szCs w:val="16"/>
                <w:rtl/>
              </w:rPr>
              <w:t>بحثا عن ا</w:t>
            </w:r>
            <w:r w:rsidR="00E86178">
              <w:rPr>
                <w:rFonts w:cs="Arial" w:hint="cs"/>
                <w:sz w:val="16"/>
                <w:szCs w:val="16"/>
                <w:rtl/>
              </w:rPr>
              <w:t>لأضرار</w:t>
            </w:r>
            <w:r w:rsidRPr="007560C1">
              <w:rPr>
                <w:rFonts w:cs="Arial"/>
                <w:sz w:val="16"/>
                <w:szCs w:val="16"/>
                <w:rtl/>
              </w:rPr>
              <w:t xml:space="preserve"> والعيوب و</w:t>
            </w:r>
            <w:r w:rsidR="00995996">
              <w:rPr>
                <w:rFonts w:cs="Arial" w:hint="cs"/>
                <w:sz w:val="16"/>
                <w:szCs w:val="16"/>
                <w:rtl/>
              </w:rPr>
              <w:t xml:space="preserve">التحثث من </w:t>
            </w:r>
            <w:r w:rsidRPr="007560C1">
              <w:rPr>
                <w:rFonts w:cs="Arial"/>
                <w:sz w:val="16"/>
                <w:szCs w:val="16"/>
                <w:rtl/>
              </w:rPr>
              <w:t>ملصقات التصنيف الصحيحة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664939F" w14:textId="77777777" w:rsidR="000820A0" w:rsidRPr="005720A9" w:rsidRDefault="00995996" w:rsidP="005D52D0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B8003E5" w14:textId="77777777" w:rsidR="000820A0" w:rsidRPr="005720A9" w:rsidRDefault="00995996" w:rsidP="005D52D0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222676" w14:textId="77777777" w:rsidR="000820A0" w:rsidRPr="005720A9" w:rsidRDefault="00995996" w:rsidP="005D52D0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E2A2E2B" w14:textId="77777777" w:rsidR="000820A0" w:rsidRPr="00AC4425" w:rsidRDefault="000820A0" w:rsidP="005D52D0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33A1564" w14:textId="77777777" w:rsidR="000820A0" w:rsidRPr="00AC4425" w:rsidRDefault="000820A0" w:rsidP="005D52D0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6537B24" w14:textId="77777777" w:rsidR="000820A0" w:rsidRPr="00AC4425" w:rsidRDefault="000820A0" w:rsidP="005D52D0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BA7D770" w14:textId="77777777" w:rsidR="000820A0" w:rsidRPr="0071326E" w:rsidRDefault="0071326E" w:rsidP="005D52D0">
            <w:pPr>
              <w:pStyle w:val="Default"/>
              <w:bidi/>
              <w:ind w:left="134"/>
              <w:rPr>
                <w:rFonts w:cs="Arial"/>
              </w:rPr>
            </w:pPr>
            <w:r w:rsidRPr="00355F27">
              <w:rPr>
                <w:rFonts w:cs="Arial" w:hint="cs"/>
                <w:sz w:val="16"/>
                <w:szCs w:val="16"/>
                <w:rtl/>
              </w:rPr>
              <w:t xml:space="preserve">استلام المواد </w:t>
            </w:r>
          </w:p>
        </w:tc>
      </w:tr>
      <w:tr w:rsidR="00917D29" w:rsidRPr="00A14600" w14:paraId="6DC44152" w14:textId="77777777" w:rsidTr="00977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8"/>
        </w:trPr>
        <w:tc>
          <w:tcPr>
            <w:tcW w:w="548" w:type="dxa"/>
            <w:vAlign w:val="center"/>
          </w:tcPr>
          <w:p w14:paraId="3625C256" w14:textId="77777777" w:rsidR="000820A0" w:rsidRPr="006A078D" w:rsidRDefault="000820A0" w:rsidP="0088754A">
            <w:pPr>
              <w:pStyle w:val="TableTextCentered"/>
              <w:bidi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BF45B5">
              <w:rPr>
                <w:rFonts w:cs="Arial"/>
                <w:b/>
                <w:sz w:val="16"/>
                <w:szCs w:val="16"/>
              </w:rPr>
              <w:t>3.0</w:t>
            </w:r>
          </w:p>
        </w:tc>
        <w:tc>
          <w:tcPr>
            <w:tcW w:w="1722" w:type="dxa"/>
            <w:vAlign w:val="center"/>
          </w:tcPr>
          <w:p w14:paraId="619D3C1A" w14:textId="77777777" w:rsidR="000820A0" w:rsidRPr="00A83C4D" w:rsidRDefault="00125FE2" w:rsidP="0088754A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  <w:r w:rsidRPr="00A83C4D">
              <w:rPr>
                <w:rFonts w:cs="Arial" w:hint="cs"/>
                <w:bCs/>
                <w:sz w:val="16"/>
                <w:szCs w:val="16"/>
                <w:rtl/>
              </w:rPr>
              <w:t>التخزين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681789A2" w14:textId="77777777" w:rsidR="000820A0" w:rsidRPr="005720A9" w:rsidRDefault="000820A0" w:rsidP="0088754A">
            <w:pPr>
              <w:pStyle w:val="TableTextCentered"/>
              <w:bidi/>
              <w:spacing w:before="0" w:after="0"/>
              <w:ind w:left="6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A080409" w14:textId="77777777" w:rsidR="000820A0" w:rsidRPr="005720A9" w:rsidRDefault="000820A0" w:rsidP="0088754A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08FB498" w14:textId="77777777" w:rsidR="000820A0" w:rsidRPr="005720A9" w:rsidRDefault="000820A0" w:rsidP="0088754A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4101791" w14:textId="77777777" w:rsidR="000820A0" w:rsidRPr="005720A9" w:rsidRDefault="000820A0" w:rsidP="0088754A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864E22D" w14:textId="77777777" w:rsidR="000820A0" w:rsidRPr="00AC4425" w:rsidRDefault="000820A0" w:rsidP="0088754A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145C3A6" w14:textId="77777777" w:rsidR="000820A0" w:rsidRPr="00AC4425" w:rsidRDefault="000820A0" w:rsidP="0088754A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C6F6EF9" w14:textId="77777777" w:rsidR="000820A0" w:rsidRPr="00AC4425" w:rsidRDefault="000820A0" w:rsidP="0088754A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A014517" w14:textId="77777777" w:rsidR="000820A0" w:rsidRPr="00AC4425" w:rsidRDefault="000820A0" w:rsidP="0088754A">
            <w:pPr>
              <w:pStyle w:val="TableTextCentered"/>
              <w:bidi/>
              <w:spacing w:before="0" w:after="0"/>
              <w:jc w:val="left"/>
            </w:pPr>
          </w:p>
        </w:tc>
      </w:tr>
      <w:tr w:rsidR="00917D29" w:rsidRPr="00A14600" w14:paraId="38785081" w14:textId="77777777" w:rsidTr="00977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</w:trPr>
        <w:tc>
          <w:tcPr>
            <w:tcW w:w="548" w:type="dxa"/>
            <w:vAlign w:val="center"/>
          </w:tcPr>
          <w:p w14:paraId="1D0AC8F3" w14:textId="77777777" w:rsidR="000820A0" w:rsidRDefault="000820A0" w:rsidP="005D52D0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3.1</w:t>
            </w:r>
          </w:p>
        </w:tc>
        <w:tc>
          <w:tcPr>
            <w:tcW w:w="1722" w:type="dxa"/>
            <w:vAlign w:val="center"/>
          </w:tcPr>
          <w:p w14:paraId="41CBC3F4" w14:textId="77777777" w:rsidR="000820A0" w:rsidRPr="00A83C4D" w:rsidRDefault="000820A0" w:rsidP="005D52D0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412951E4" w14:textId="77777777" w:rsidR="000820A0" w:rsidRPr="005720A9" w:rsidRDefault="0016045B" w:rsidP="0016045B">
            <w:pPr>
              <w:pStyle w:val="TableTextCentered"/>
              <w:bidi/>
              <w:spacing w:before="0" w:after="0"/>
              <w:ind w:left="61"/>
              <w:jc w:val="left"/>
              <w:rPr>
                <w:rFonts w:cs="Arial"/>
                <w:sz w:val="16"/>
                <w:szCs w:val="16"/>
              </w:rPr>
            </w:pPr>
            <w:r w:rsidRPr="0016045B">
              <w:rPr>
                <w:rFonts w:cs="Arial"/>
                <w:sz w:val="16"/>
                <w:szCs w:val="16"/>
                <w:rtl/>
              </w:rPr>
              <w:t xml:space="preserve">التخزين </w:t>
            </w:r>
            <w:r w:rsidR="00995996">
              <w:rPr>
                <w:rFonts w:cs="Arial" w:hint="cs"/>
                <w:sz w:val="16"/>
                <w:szCs w:val="16"/>
                <w:rtl/>
              </w:rPr>
              <w:t xml:space="preserve">وبيان أسلوب العمل </w:t>
            </w:r>
            <w:r>
              <w:rPr>
                <w:rFonts w:cs="Arial" w:hint="cs"/>
                <w:sz w:val="16"/>
                <w:szCs w:val="16"/>
                <w:rtl/>
              </w:rPr>
              <w:t>وتوصيات</w:t>
            </w:r>
            <w:r w:rsidRPr="0016045B">
              <w:rPr>
                <w:rFonts w:cs="Arial"/>
                <w:sz w:val="16"/>
                <w:szCs w:val="16"/>
                <w:rtl/>
              </w:rPr>
              <w:t xml:space="preserve"> الشركة المصنعة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9376108" w14:textId="77777777" w:rsidR="000820A0" w:rsidRPr="005720A9" w:rsidRDefault="00995996" w:rsidP="005D52D0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C925B82" w14:textId="77777777" w:rsidR="000820A0" w:rsidRPr="005720A9" w:rsidRDefault="00995996" w:rsidP="005D52D0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CD3768" w14:textId="77777777" w:rsidR="000820A0" w:rsidRPr="005720A9" w:rsidRDefault="00995996" w:rsidP="005D52D0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CD37EEE" w14:textId="77777777" w:rsidR="000820A0" w:rsidRPr="00AC4425" w:rsidRDefault="000820A0" w:rsidP="005D52D0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8B92463" w14:textId="77777777" w:rsidR="000820A0" w:rsidRPr="00AC4425" w:rsidRDefault="000820A0" w:rsidP="005D52D0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1B5BF15" w14:textId="77777777" w:rsidR="000820A0" w:rsidRPr="00AC4425" w:rsidRDefault="000820A0" w:rsidP="005D52D0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4706FA9" w14:textId="77777777" w:rsidR="000820A0" w:rsidRPr="00AC4425" w:rsidRDefault="000820A0" w:rsidP="005D52D0">
            <w:pPr>
              <w:pStyle w:val="TableTextCentered"/>
              <w:bidi/>
              <w:spacing w:before="0" w:after="0"/>
              <w:jc w:val="left"/>
            </w:pPr>
          </w:p>
        </w:tc>
      </w:tr>
      <w:tr w:rsidR="00917D29" w:rsidRPr="00A14600" w14:paraId="5931BBD4" w14:textId="77777777" w:rsidTr="00977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</w:trPr>
        <w:tc>
          <w:tcPr>
            <w:tcW w:w="548" w:type="dxa"/>
            <w:vAlign w:val="center"/>
          </w:tcPr>
          <w:p w14:paraId="7AB541D9" w14:textId="77777777" w:rsidR="000820A0" w:rsidRPr="006A078D" w:rsidRDefault="000820A0" w:rsidP="0088754A">
            <w:pPr>
              <w:pStyle w:val="TableTextCentered"/>
              <w:bidi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6A078D">
              <w:rPr>
                <w:rFonts w:cs="Arial"/>
                <w:b/>
                <w:sz w:val="16"/>
                <w:szCs w:val="16"/>
              </w:rPr>
              <w:t>4.0</w:t>
            </w:r>
          </w:p>
        </w:tc>
        <w:tc>
          <w:tcPr>
            <w:tcW w:w="1722" w:type="dxa"/>
            <w:vAlign w:val="center"/>
          </w:tcPr>
          <w:p w14:paraId="16AC0BA2" w14:textId="77777777" w:rsidR="000820A0" w:rsidRPr="00A83C4D" w:rsidRDefault="006B061E" w:rsidP="00995996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  <w:r w:rsidRPr="00A83C4D">
              <w:rPr>
                <w:rFonts w:cs="Arial"/>
                <w:bCs/>
                <w:sz w:val="16"/>
                <w:szCs w:val="16"/>
                <w:rtl/>
              </w:rPr>
              <w:t xml:space="preserve">نموذج </w:t>
            </w:r>
            <w:r w:rsidR="00995996">
              <w:rPr>
                <w:rFonts w:cs="Arial" w:hint="cs"/>
                <w:bCs/>
                <w:sz w:val="16"/>
                <w:szCs w:val="16"/>
                <w:rtl/>
              </w:rPr>
              <w:t>مطابق</w:t>
            </w:r>
            <w:r w:rsidR="00995996">
              <w:rPr>
                <w:rFonts w:cs="Arial"/>
                <w:bCs/>
                <w:sz w:val="16"/>
                <w:szCs w:val="16"/>
                <w:rtl/>
              </w:rPr>
              <w:t xml:space="preserve"> </w:t>
            </w:r>
            <w:r w:rsidR="00995996">
              <w:rPr>
                <w:rFonts w:cs="Arial" w:hint="cs"/>
                <w:bCs/>
                <w:sz w:val="16"/>
                <w:szCs w:val="16"/>
                <w:rtl/>
              </w:rPr>
              <w:t>ل</w:t>
            </w:r>
            <w:r w:rsidRPr="00A83C4D">
              <w:rPr>
                <w:rFonts w:cs="Arial"/>
                <w:bCs/>
                <w:sz w:val="16"/>
                <w:szCs w:val="16"/>
                <w:rtl/>
              </w:rPr>
              <w:t>لحجم الطبيعي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61470B9C" w14:textId="77777777" w:rsidR="000820A0" w:rsidRPr="005720A9" w:rsidRDefault="000820A0" w:rsidP="0088754A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D953DA1" w14:textId="77777777" w:rsidR="000820A0" w:rsidRPr="005720A9" w:rsidRDefault="000820A0" w:rsidP="0088754A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16A4126" w14:textId="77777777" w:rsidR="000820A0" w:rsidRPr="005720A9" w:rsidRDefault="000820A0" w:rsidP="0088754A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4522BCA" w14:textId="77777777" w:rsidR="000820A0" w:rsidRPr="005720A9" w:rsidRDefault="000820A0" w:rsidP="0088754A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F66CE2F" w14:textId="77777777" w:rsidR="000820A0" w:rsidRPr="00AC4425" w:rsidRDefault="000820A0" w:rsidP="0088754A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600A6D5" w14:textId="77777777" w:rsidR="000820A0" w:rsidRPr="00AC4425" w:rsidRDefault="000820A0" w:rsidP="0088754A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20D1757" w14:textId="77777777" w:rsidR="000820A0" w:rsidRPr="00AC4425" w:rsidRDefault="000820A0" w:rsidP="0088754A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B4535E6" w14:textId="77777777" w:rsidR="000820A0" w:rsidRPr="00AC4425" w:rsidRDefault="000820A0" w:rsidP="0088754A">
            <w:pPr>
              <w:pStyle w:val="TableTextCentered"/>
              <w:bidi/>
              <w:spacing w:before="0" w:after="0"/>
              <w:jc w:val="left"/>
            </w:pPr>
          </w:p>
        </w:tc>
      </w:tr>
      <w:tr w:rsidR="00917D29" w:rsidRPr="00A14600" w14:paraId="1B351366" w14:textId="77777777" w:rsidTr="00977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5"/>
        </w:trPr>
        <w:tc>
          <w:tcPr>
            <w:tcW w:w="548" w:type="dxa"/>
            <w:vAlign w:val="center"/>
          </w:tcPr>
          <w:p w14:paraId="63FF96D8" w14:textId="77777777" w:rsidR="000820A0" w:rsidRPr="005720A9" w:rsidRDefault="000820A0" w:rsidP="005D52D0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4.1</w:t>
            </w:r>
          </w:p>
        </w:tc>
        <w:tc>
          <w:tcPr>
            <w:tcW w:w="1722" w:type="dxa"/>
            <w:vAlign w:val="center"/>
          </w:tcPr>
          <w:p w14:paraId="5F4ACCB6" w14:textId="77777777" w:rsidR="000820A0" w:rsidRPr="00A83C4D" w:rsidRDefault="000820A0" w:rsidP="005D52D0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539C3FB4" w14:textId="77777777" w:rsidR="000820A0" w:rsidRPr="005720A9" w:rsidRDefault="006719CB" w:rsidP="00995996">
            <w:pPr>
              <w:bidi/>
              <w:ind w:left="61"/>
              <w:jc w:val="left"/>
              <w:rPr>
                <w:rFonts w:cs="Arial"/>
                <w:sz w:val="16"/>
                <w:szCs w:val="16"/>
                <w:rtl/>
                <w:lang w:bidi="ar-EG"/>
              </w:rPr>
            </w:pPr>
            <w:r w:rsidRPr="006719CB">
              <w:rPr>
                <w:rFonts w:cs="Arial"/>
                <w:sz w:val="16"/>
                <w:szCs w:val="16"/>
                <w:rtl/>
              </w:rPr>
              <w:t xml:space="preserve">نموذج </w:t>
            </w:r>
            <w:r w:rsidR="004012F5">
              <w:rPr>
                <w:rFonts w:cs="Arial" w:hint="cs"/>
                <w:sz w:val="16"/>
                <w:szCs w:val="16"/>
                <w:rtl/>
              </w:rPr>
              <w:t>مطابق للأصل</w:t>
            </w:r>
            <w:r w:rsidRPr="006719CB">
              <w:rPr>
                <w:rFonts w:cs="Arial"/>
                <w:sz w:val="16"/>
                <w:szCs w:val="16"/>
                <w:rtl/>
              </w:rPr>
              <w:t xml:space="preserve"> </w:t>
            </w:r>
            <w:r w:rsidR="000F2821">
              <w:rPr>
                <w:rFonts w:cs="Arial" w:hint="cs"/>
                <w:sz w:val="16"/>
                <w:szCs w:val="16"/>
                <w:rtl/>
                <w:lang w:bidi="ar-EG"/>
              </w:rPr>
              <w:t>ل</w:t>
            </w:r>
            <w:r w:rsidR="00995996">
              <w:rPr>
                <w:rFonts w:cs="Arial" w:hint="cs"/>
                <w:sz w:val="16"/>
                <w:szCs w:val="16"/>
                <w:rtl/>
                <w:lang w:bidi="ar-EG"/>
              </w:rPr>
              <w:t>مقط</w:t>
            </w:r>
            <w:r w:rsidR="000F2821">
              <w:rPr>
                <w:rFonts w:cs="Arial" w:hint="cs"/>
                <w:sz w:val="16"/>
                <w:szCs w:val="16"/>
                <w:rtl/>
                <w:lang w:bidi="ar-EG"/>
              </w:rPr>
              <w:t xml:space="preserve">ع </w:t>
            </w:r>
            <w:r w:rsidR="006E0BC9">
              <w:rPr>
                <w:rFonts w:cs="Arial" w:hint="cs"/>
                <w:sz w:val="16"/>
                <w:szCs w:val="16"/>
                <w:rtl/>
                <w:lang w:bidi="ar-EG"/>
              </w:rPr>
              <w:t>الزوايا</w:t>
            </w:r>
            <w:r w:rsidR="00995996">
              <w:rPr>
                <w:rFonts w:cs="Arial" w:hint="cs"/>
                <w:sz w:val="16"/>
                <w:szCs w:val="16"/>
                <w:rtl/>
                <w:lang w:bidi="ar-EG"/>
              </w:rPr>
              <w:t xml:space="preserve"> النموذجية</w:t>
            </w:r>
            <w:r w:rsidR="004012F5">
              <w:rPr>
                <w:rFonts w:cs="Arial" w:hint="cs"/>
                <w:sz w:val="16"/>
                <w:szCs w:val="16"/>
                <w:rtl/>
                <w:lang w:bidi="ar-EG"/>
              </w:rPr>
              <w:t>/</w:t>
            </w:r>
            <w:r w:rsidR="00CD3331">
              <w:rPr>
                <w:rFonts w:cs="Arial" w:hint="cs"/>
                <w:sz w:val="16"/>
                <w:szCs w:val="16"/>
                <w:rtl/>
                <w:lang w:bidi="ar-EG"/>
              </w:rPr>
              <w:t xml:space="preserve"> </w:t>
            </w:r>
            <w:r w:rsidR="00995996">
              <w:rPr>
                <w:rFonts w:cs="Arial" w:hint="cs"/>
                <w:sz w:val="16"/>
                <w:szCs w:val="16"/>
                <w:rtl/>
                <w:lang w:bidi="ar-EG"/>
              </w:rPr>
              <w:t xml:space="preserve">جدران </w:t>
            </w:r>
            <w:r w:rsidR="005D5B05">
              <w:rPr>
                <w:rFonts w:cs="Arial" w:hint="cs"/>
                <w:sz w:val="16"/>
                <w:szCs w:val="16"/>
                <w:rtl/>
                <w:lang w:bidi="ar-EG"/>
              </w:rPr>
              <w:t>الواجهة</w:t>
            </w:r>
            <w:r w:rsidR="00C53B78" w:rsidRPr="00C53B78">
              <w:rPr>
                <w:rFonts w:cs="Arial"/>
                <w:sz w:val="16"/>
                <w:szCs w:val="16"/>
                <w:rtl/>
                <w:lang w:bidi="ar-EG"/>
              </w:rPr>
              <w:t xml:space="preserve"> للتحقق من </w:t>
            </w:r>
            <w:r w:rsidR="00995996">
              <w:rPr>
                <w:rFonts w:cs="Arial" w:hint="cs"/>
                <w:sz w:val="16"/>
                <w:szCs w:val="16"/>
                <w:rtl/>
                <w:lang w:bidi="ar-EG"/>
              </w:rPr>
              <w:t>التفاصيل الجمالية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C44B136" w14:textId="77777777" w:rsidR="000820A0" w:rsidRPr="005720A9" w:rsidRDefault="00995996" w:rsidP="005D52D0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24F2FC5" w14:textId="77777777" w:rsidR="000820A0" w:rsidRPr="005720A9" w:rsidRDefault="00995996" w:rsidP="005D52D0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E87987" w14:textId="77777777" w:rsidR="000820A0" w:rsidRPr="005720A9" w:rsidRDefault="00995996" w:rsidP="005D52D0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B8AE52A" w14:textId="77777777" w:rsidR="000820A0" w:rsidRPr="00AC4425" w:rsidRDefault="000820A0" w:rsidP="005D52D0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A867425" w14:textId="77777777" w:rsidR="000820A0" w:rsidRPr="00AC4425" w:rsidRDefault="000820A0" w:rsidP="005D52D0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3227AE5" w14:textId="77777777" w:rsidR="000820A0" w:rsidRPr="00AC4425" w:rsidRDefault="000820A0" w:rsidP="005D52D0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CD179A8" w14:textId="77777777" w:rsidR="000820A0" w:rsidRPr="00AC4425" w:rsidRDefault="000820A0" w:rsidP="005D52D0">
            <w:pPr>
              <w:pStyle w:val="TableTextCentered"/>
              <w:bidi/>
              <w:spacing w:before="0" w:after="0"/>
              <w:jc w:val="left"/>
            </w:pPr>
          </w:p>
        </w:tc>
      </w:tr>
      <w:tr w:rsidR="00917D29" w:rsidRPr="00AC4425" w14:paraId="6FE91533" w14:textId="77777777" w:rsidTr="00977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8"/>
        </w:trPr>
        <w:tc>
          <w:tcPr>
            <w:tcW w:w="548" w:type="dxa"/>
            <w:vAlign w:val="center"/>
          </w:tcPr>
          <w:p w14:paraId="5E360313" w14:textId="77777777" w:rsidR="000820A0" w:rsidRPr="006A078D" w:rsidRDefault="000820A0" w:rsidP="0088754A">
            <w:pPr>
              <w:pStyle w:val="TableTextCentered"/>
              <w:bidi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</w:t>
            </w:r>
            <w:r w:rsidRPr="006A078D">
              <w:rPr>
                <w:rFonts w:cs="Arial"/>
                <w:b/>
                <w:sz w:val="16"/>
                <w:szCs w:val="16"/>
              </w:rPr>
              <w:t>.0</w:t>
            </w:r>
          </w:p>
        </w:tc>
        <w:tc>
          <w:tcPr>
            <w:tcW w:w="1722" w:type="dxa"/>
            <w:vAlign w:val="center"/>
          </w:tcPr>
          <w:p w14:paraId="5920D3A1" w14:textId="77777777" w:rsidR="000820A0" w:rsidRPr="00810368" w:rsidRDefault="00DE7151" w:rsidP="0088754A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  <w:r w:rsidRPr="00810368">
              <w:rPr>
                <w:rFonts w:cs="Arial" w:hint="cs"/>
                <w:bCs/>
                <w:sz w:val="16"/>
                <w:szCs w:val="16"/>
                <w:rtl/>
              </w:rPr>
              <w:t>ما قبل التشييد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5B63BE9F" w14:textId="77777777" w:rsidR="000820A0" w:rsidRPr="00810368" w:rsidRDefault="000820A0" w:rsidP="0088754A">
            <w:pPr>
              <w:pStyle w:val="TableTextCentered"/>
              <w:bidi/>
              <w:spacing w:before="0" w:after="0"/>
              <w:ind w:left="6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C94D2A0" w14:textId="77777777" w:rsidR="000820A0" w:rsidRPr="00810368" w:rsidRDefault="000820A0" w:rsidP="0088754A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460F714" w14:textId="77777777" w:rsidR="000820A0" w:rsidRPr="00810368" w:rsidRDefault="000820A0" w:rsidP="0088754A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6F38185" w14:textId="77777777" w:rsidR="000820A0" w:rsidRPr="00810368" w:rsidRDefault="000820A0" w:rsidP="0088754A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6BCC18E" w14:textId="77777777" w:rsidR="000820A0" w:rsidRPr="00810368" w:rsidRDefault="000820A0" w:rsidP="0088754A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25A3031" w14:textId="77777777" w:rsidR="000820A0" w:rsidRPr="00810368" w:rsidRDefault="000820A0" w:rsidP="0088754A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8F785D7" w14:textId="77777777" w:rsidR="000820A0" w:rsidRPr="00810368" w:rsidRDefault="000820A0" w:rsidP="0088754A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AD6723B" w14:textId="77777777" w:rsidR="000820A0" w:rsidRPr="00810368" w:rsidRDefault="000820A0" w:rsidP="0088754A">
            <w:pPr>
              <w:pStyle w:val="TableTextCentered"/>
              <w:bidi/>
              <w:spacing w:before="0" w:after="0"/>
              <w:jc w:val="left"/>
            </w:pPr>
          </w:p>
        </w:tc>
      </w:tr>
      <w:tr w:rsidR="00917D29" w:rsidRPr="00AC4425" w14:paraId="03EA6840" w14:textId="77777777" w:rsidTr="00977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</w:trPr>
        <w:tc>
          <w:tcPr>
            <w:tcW w:w="548" w:type="dxa"/>
            <w:vAlign w:val="center"/>
          </w:tcPr>
          <w:p w14:paraId="5BDF4893" w14:textId="77777777" w:rsidR="000820A0" w:rsidRPr="001E3AA6" w:rsidRDefault="000820A0" w:rsidP="005D52D0">
            <w:pPr>
              <w:numPr>
                <w:ilvl w:val="12"/>
                <w:numId w:val="0"/>
              </w:numPr>
              <w:bidi/>
              <w:spacing w:before="60" w:after="60"/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5.1</w:t>
            </w:r>
          </w:p>
        </w:tc>
        <w:tc>
          <w:tcPr>
            <w:tcW w:w="1722" w:type="dxa"/>
            <w:vAlign w:val="center"/>
          </w:tcPr>
          <w:p w14:paraId="1FF023C5" w14:textId="77777777" w:rsidR="000820A0" w:rsidRPr="00810368" w:rsidRDefault="000820A0" w:rsidP="005D52D0">
            <w:pPr>
              <w:numPr>
                <w:ilvl w:val="12"/>
                <w:numId w:val="0"/>
              </w:numPr>
              <w:bidi/>
              <w:jc w:val="left"/>
              <w:rPr>
                <w:rFonts w:cs="Arial"/>
                <w:bCs/>
                <w:sz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5A98F36A" w14:textId="77777777" w:rsidR="000820A0" w:rsidRPr="00810368" w:rsidRDefault="009C7072" w:rsidP="005D52D0">
            <w:pPr>
              <w:bidi/>
              <w:ind w:left="61"/>
              <w:jc w:val="left"/>
              <w:rPr>
                <w:rFonts w:cs="Arial"/>
                <w:sz w:val="12"/>
                <w:szCs w:val="16"/>
                <w:rtl/>
                <w:lang w:bidi="ar-EG"/>
              </w:rPr>
            </w:pPr>
            <w:r w:rsidRPr="00810368">
              <w:rPr>
                <w:rFonts w:cs="Arial" w:hint="cs"/>
                <w:sz w:val="12"/>
                <w:szCs w:val="16"/>
                <w:rtl/>
              </w:rPr>
              <w:t>مسح الأساسات والتحقق من الأبعاد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8BF01D9" w14:textId="77777777" w:rsidR="000820A0" w:rsidRPr="00810368" w:rsidRDefault="00995996" w:rsidP="005D52D0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 w:rsidRPr="00810368"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2B6C198" w14:textId="77777777" w:rsidR="000820A0" w:rsidRPr="00810368" w:rsidRDefault="00995996" w:rsidP="005D52D0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 w:rsidRPr="00810368"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2D9CF1" w14:textId="77777777" w:rsidR="000820A0" w:rsidRPr="00810368" w:rsidRDefault="00995996" w:rsidP="005D52D0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 w:rsidRPr="00810368"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8EA9048" w14:textId="77777777" w:rsidR="000820A0" w:rsidRPr="00810368" w:rsidRDefault="000820A0" w:rsidP="005D52D0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9AE05FB" w14:textId="77777777" w:rsidR="000820A0" w:rsidRPr="00810368" w:rsidRDefault="000820A0" w:rsidP="005D52D0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4283045" w14:textId="77777777" w:rsidR="000820A0" w:rsidRPr="00810368" w:rsidRDefault="000820A0" w:rsidP="005D52D0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4D0A8D8" w14:textId="77777777" w:rsidR="000820A0" w:rsidRPr="00810368" w:rsidRDefault="000820A0" w:rsidP="005D52D0">
            <w:pPr>
              <w:pStyle w:val="TableTextCentered"/>
              <w:bidi/>
              <w:spacing w:before="0" w:after="0"/>
              <w:jc w:val="left"/>
            </w:pPr>
          </w:p>
        </w:tc>
      </w:tr>
      <w:tr w:rsidR="00917D29" w:rsidRPr="00A14600" w14:paraId="5625B3BF" w14:textId="77777777" w:rsidTr="00977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</w:trPr>
        <w:tc>
          <w:tcPr>
            <w:tcW w:w="548" w:type="dxa"/>
            <w:vAlign w:val="center"/>
          </w:tcPr>
          <w:p w14:paraId="52AE0371" w14:textId="77777777" w:rsidR="000820A0" w:rsidRPr="006A078D" w:rsidRDefault="000820A0" w:rsidP="0088754A">
            <w:pPr>
              <w:pStyle w:val="TableTextCentered"/>
              <w:bidi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</w:t>
            </w:r>
            <w:r w:rsidRPr="006A078D">
              <w:rPr>
                <w:rFonts w:cs="Arial"/>
                <w:b/>
                <w:sz w:val="16"/>
                <w:szCs w:val="16"/>
              </w:rPr>
              <w:t>.0</w:t>
            </w:r>
          </w:p>
        </w:tc>
        <w:tc>
          <w:tcPr>
            <w:tcW w:w="1722" w:type="dxa"/>
            <w:vAlign w:val="center"/>
          </w:tcPr>
          <w:p w14:paraId="78C6D59F" w14:textId="77777777" w:rsidR="000820A0" w:rsidRPr="00810368" w:rsidRDefault="00DE7151" w:rsidP="0088754A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  <w:rtl/>
                <w:lang w:bidi="ar-EG"/>
              </w:rPr>
            </w:pPr>
            <w:r w:rsidRPr="00810368">
              <w:rPr>
                <w:rFonts w:cs="Arial" w:hint="cs"/>
                <w:bCs/>
                <w:sz w:val="16"/>
                <w:szCs w:val="16"/>
                <w:rtl/>
                <w:lang w:bidi="ar-EG"/>
              </w:rPr>
              <w:t xml:space="preserve">التركيب </w:t>
            </w:r>
            <w:r w:rsidR="00995996" w:rsidRPr="00810368">
              <w:rPr>
                <w:rFonts w:cs="Arial" w:hint="cs"/>
                <w:bCs/>
                <w:sz w:val="16"/>
                <w:szCs w:val="16"/>
                <w:rtl/>
                <w:lang w:bidi="ar-EG"/>
              </w:rPr>
              <w:t>والتثبيت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7EFE3137" w14:textId="77777777" w:rsidR="000820A0" w:rsidRPr="00810368" w:rsidRDefault="000820A0" w:rsidP="0088754A">
            <w:pPr>
              <w:bidi/>
              <w:ind w:left="61"/>
              <w:jc w:val="left"/>
              <w:rPr>
                <w:rFonts w:cs="Arial"/>
                <w:sz w:val="12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8B2FFF1" w14:textId="77777777" w:rsidR="000820A0" w:rsidRPr="00810368" w:rsidRDefault="000820A0" w:rsidP="0088754A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611AF39" w14:textId="77777777" w:rsidR="000820A0" w:rsidRPr="00810368" w:rsidRDefault="000820A0" w:rsidP="0088754A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F7BDC1F" w14:textId="77777777" w:rsidR="000820A0" w:rsidRPr="00810368" w:rsidRDefault="000820A0" w:rsidP="0088754A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DB876DC" w14:textId="77777777" w:rsidR="000820A0" w:rsidRPr="00810368" w:rsidRDefault="000820A0" w:rsidP="0088754A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8B4E1D1" w14:textId="77777777" w:rsidR="000820A0" w:rsidRPr="00810368" w:rsidRDefault="000820A0" w:rsidP="0088754A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E47C733" w14:textId="77777777" w:rsidR="000820A0" w:rsidRPr="00810368" w:rsidRDefault="000820A0" w:rsidP="0088754A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2B1B2D0" w14:textId="77777777" w:rsidR="000820A0" w:rsidRPr="00810368" w:rsidRDefault="000820A0" w:rsidP="0088754A">
            <w:pPr>
              <w:pStyle w:val="TableTextCentered"/>
              <w:bidi/>
              <w:spacing w:before="0" w:after="0"/>
              <w:jc w:val="left"/>
            </w:pPr>
          </w:p>
        </w:tc>
      </w:tr>
      <w:tr w:rsidR="00917D29" w:rsidRPr="00A14600" w14:paraId="06293471" w14:textId="77777777" w:rsidTr="00977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8"/>
        </w:trPr>
        <w:tc>
          <w:tcPr>
            <w:tcW w:w="548" w:type="dxa"/>
            <w:vAlign w:val="center"/>
          </w:tcPr>
          <w:p w14:paraId="7F6D8C96" w14:textId="77777777" w:rsidR="000820A0" w:rsidRDefault="000820A0" w:rsidP="005D52D0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</w:t>
            </w:r>
          </w:p>
        </w:tc>
        <w:tc>
          <w:tcPr>
            <w:tcW w:w="1722" w:type="dxa"/>
            <w:vAlign w:val="center"/>
          </w:tcPr>
          <w:p w14:paraId="28B74D68" w14:textId="77777777" w:rsidR="000820A0" w:rsidRPr="00810368" w:rsidRDefault="000820A0" w:rsidP="005D52D0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1B214C73" w14:textId="77777777" w:rsidR="000820A0" w:rsidRPr="00810368" w:rsidRDefault="006F1061" w:rsidP="009C7072">
            <w:pPr>
              <w:bidi/>
              <w:ind w:left="61"/>
              <w:jc w:val="left"/>
              <w:rPr>
                <w:rFonts w:cs="Arial"/>
                <w:sz w:val="12"/>
                <w:szCs w:val="16"/>
              </w:rPr>
            </w:pPr>
            <w:r w:rsidRPr="00810368">
              <w:rPr>
                <w:rFonts w:cs="Arial"/>
                <w:sz w:val="12"/>
                <w:szCs w:val="16"/>
                <w:rtl/>
              </w:rPr>
              <w:t>تركيب</w:t>
            </w:r>
            <w:r w:rsidRPr="00810368">
              <w:rPr>
                <w:rFonts w:cs="Arial" w:hint="cs"/>
                <w:sz w:val="12"/>
                <w:szCs w:val="16"/>
                <w:rtl/>
              </w:rPr>
              <w:t xml:space="preserve"> </w:t>
            </w:r>
            <w:r w:rsidR="003D343A" w:rsidRPr="00810368">
              <w:rPr>
                <w:rFonts w:cs="Arial"/>
                <w:sz w:val="12"/>
                <w:szCs w:val="16"/>
                <w:rtl/>
              </w:rPr>
              <w:t>الدعامات المؤقتة</w:t>
            </w:r>
            <w:r w:rsidR="001D1479" w:rsidRPr="00810368">
              <w:rPr>
                <w:rFonts w:cs="Arial" w:hint="cs"/>
                <w:sz w:val="12"/>
                <w:szCs w:val="16"/>
                <w:rtl/>
              </w:rPr>
              <w:t xml:space="preserve"> </w:t>
            </w:r>
            <w:r w:rsidR="003D343A" w:rsidRPr="00810368">
              <w:rPr>
                <w:rFonts w:cs="Arial"/>
                <w:sz w:val="12"/>
                <w:szCs w:val="16"/>
                <w:rtl/>
              </w:rPr>
              <w:t xml:space="preserve">وفقًا لتصميم </w:t>
            </w:r>
            <w:r w:rsidR="003D343A" w:rsidRPr="00810368">
              <w:rPr>
                <w:rFonts w:cs="Arial" w:hint="cs"/>
                <w:sz w:val="12"/>
                <w:szCs w:val="16"/>
                <w:rtl/>
              </w:rPr>
              <w:t>الأعمال</w:t>
            </w:r>
            <w:r w:rsidR="003D343A" w:rsidRPr="00810368">
              <w:rPr>
                <w:rFonts w:cs="Arial"/>
                <w:sz w:val="12"/>
                <w:szCs w:val="16"/>
                <w:rtl/>
              </w:rPr>
              <w:t xml:space="preserve"> المؤقت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77E9E0F" w14:textId="77777777" w:rsidR="000820A0" w:rsidRPr="00810368" w:rsidDel="00EE1539" w:rsidRDefault="00995996" w:rsidP="005D52D0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 w:rsidRPr="00810368"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F828DD2" w14:textId="77777777" w:rsidR="000820A0" w:rsidRPr="00810368" w:rsidRDefault="00995996" w:rsidP="005D52D0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 w:rsidRPr="00810368"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E87B277" w14:textId="77777777" w:rsidR="000820A0" w:rsidRPr="00810368" w:rsidRDefault="00995996" w:rsidP="005D52D0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 w:rsidRPr="00810368"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6D65EC4" w14:textId="77777777" w:rsidR="000820A0" w:rsidRPr="00810368" w:rsidRDefault="000820A0" w:rsidP="005D52D0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8FE4F62" w14:textId="77777777" w:rsidR="000820A0" w:rsidRPr="00810368" w:rsidRDefault="000820A0" w:rsidP="005D52D0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F3835B3" w14:textId="77777777" w:rsidR="000820A0" w:rsidRPr="00810368" w:rsidRDefault="000820A0" w:rsidP="005D52D0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A70D85C" w14:textId="77777777" w:rsidR="000820A0" w:rsidRPr="00810368" w:rsidDel="006954D4" w:rsidRDefault="000820A0" w:rsidP="005D52D0">
            <w:pPr>
              <w:pStyle w:val="TableTextCentered"/>
              <w:bidi/>
              <w:spacing w:before="0" w:after="0"/>
              <w:jc w:val="left"/>
            </w:pPr>
          </w:p>
        </w:tc>
      </w:tr>
      <w:tr w:rsidR="00917D29" w:rsidRPr="00A14600" w14:paraId="4167D39A" w14:textId="77777777" w:rsidTr="00977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9"/>
        </w:trPr>
        <w:tc>
          <w:tcPr>
            <w:tcW w:w="548" w:type="dxa"/>
            <w:vAlign w:val="center"/>
          </w:tcPr>
          <w:p w14:paraId="75CD7F8E" w14:textId="77777777" w:rsidR="000820A0" w:rsidRDefault="000820A0" w:rsidP="00CE7D19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6.2</w:t>
            </w:r>
          </w:p>
        </w:tc>
        <w:tc>
          <w:tcPr>
            <w:tcW w:w="1722" w:type="dxa"/>
            <w:vAlign w:val="center"/>
          </w:tcPr>
          <w:p w14:paraId="67A366BD" w14:textId="77777777" w:rsidR="000820A0" w:rsidRPr="00810368" w:rsidRDefault="000820A0" w:rsidP="00CE7D19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02A9601E" w14:textId="77777777" w:rsidR="000820A0" w:rsidRPr="00810368" w:rsidRDefault="00A468BF" w:rsidP="009C589D">
            <w:pPr>
              <w:bidi/>
              <w:ind w:left="61"/>
              <w:jc w:val="left"/>
              <w:rPr>
                <w:rFonts w:cs="Arial"/>
                <w:sz w:val="12"/>
                <w:szCs w:val="16"/>
              </w:rPr>
            </w:pPr>
            <w:r w:rsidRPr="00810368">
              <w:rPr>
                <w:rFonts w:cs="Arial"/>
                <w:sz w:val="12"/>
                <w:szCs w:val="16"/>
                <w:rtl/>
              </w:rPr>
              <w:t xml:space="preserve">المعاينة البصرية والتحقق من الأبعاد المتعلقة بأعمال بناء البلوكات </w:t>
            </w:r>
            <w:r w:rsidR="009C7072" w:rsidRPr="00810368">
              <w:rPr>
                <w:rFonts w:cs="Arial" w:hint="cs"/>
                <w:sz w:val="12"/>
                <w:szCs w:val="16"/>
                <w:rtl/>
              </w:rPr>
              <w:t>للتأككد من ال</w:t>
            </w:r>
            <w:r w:rsidRPr="00810368">
              <w:rPr>
                <w:rFonts w:cs="Arial"/>
                <w:sz w:val="12"/>
                <w:szCs w:val="16"/>
                <w:rtl/>
              </w:rPr>
              <w:t xml:space="preserve">مستوى </w:t>
            </w:r>
            <w:r w:rsidR="009C7072" w:rsidRPr="00810368">
              <w:rPr>
                <w:rFonts w:cs="Arial" w:hint="cs"/>
                <w:sz w:val="12"/>
                <w:szCs w:val="16"/>
                <w:rtl/>
              </w:rPr>
              <w:t xml:space="preserve">وتوافق </w:t>
            </w:r>
            <w:r w:rsidRPr="00810368">
              <w:rPr>
                <w:rFonts w:cs="Arial"/>
                <w:sz w:val="12"/>
                <w:szCs w:val="16"/>
                <w:rtl/>
              </w:rPr>
              <w:t xml:space="preserve">الفتحات </w:t>
            </w:r>
            <w:r w:rsidR="009C589D" w:rsidRPr="00810368">
              <w:rPr>
                <w:rFonts w:cs="Arial" w:hint="cs"/>
                <w:sz w:val="12"/>
                <w:szCs w:val="16"/>
                <w:rtl/>
              </w:rPr>
              <w:t>وقدرة التحمل والوصلات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6D91140" w14:textId="77777777" w:rsidR="000820A0" w:rsidRPr="00810368" w:rsidRDefault="00995996" w:rsidP="00CE7D1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 w:rsidRPr="00810368"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077A07D" w14:textId="77777777" w:rsidR="000820A0" w:rsidRPr="00810368" w:rsidRDefault="00995996" w:rsidP="00CE7D1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 w:rsidRPr="00810368"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854BCE4" w14:textId="77777777" w:rsidR="000820A0" w:rsidRPr="00810368" w:rsidRDefault="00995996" w:rsidP="00CE7D1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 w:rsidRPr="00810368"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5DF5CBA" w14:textId="77777777" w:rsidR="000820A0" w:rsidRPr="00810368" w:rsidRDefault="000820A0" w:rsidP="00CE7D1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4F54CF9" w14:textId="77777777" w:rsidR="000820A0" w:rsidRPr="00810368" w:rsidRDefault="000820A0" w:rsidP="00CE7D1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196BA9C" w14:textId="77777777" w:rsidR="000820A0" w:rsidRPr="00810368" w:rsidRDefault="000820A0" w:rsidP="00CE7D1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E81B775" w14:textId="77777777" w:rsidR="000820A0" w:rsidRPr="00810368" w:rsidRDefault="000820A0" w:rsidP="00CE7D19">
            <w:pPr>
              <w:pStyle w:val="TableTextCentered"/>
              <w:bidi/>
              <w:spacing w:before="0" w:after="0"/>
              <w:jc w:val="left"/>
            </w:pPr>
          </w:p>
        </w:tc>
      </w:tr>
      <w:tr w:rsidR="00917D29" w:rsidRPr="00A14600" w14:paraId="680B5795" w14:textId="77777777" w:rsidTr="00977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</w:trPr>
        <w:tc>
          <w:tcPr>
            <w:tcW w:w="548" w:type="dxa"/>
            <w:vAlign w:val="center"/>
          </w:tcPr>
          <w:p w14:paraId="472D9B74" w14:textId="77777777" w:rsidR="000820A0" w:rsidRDefault="000820A0" w:rsidP="00CE7D19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6.3</w:t>
            </w:r>
          </w:p>
        </w:tc>
        <w:tc>
          <w:tcPr>
            <w:tcW w:w="1722" w:type="dxa"/>
            <w:vAlign w:val="center"/>
          </w:tcPr>
          <w:p w14:paraId="3BB1892F" w14:textId="77777777" w:rsidR="000820A0" w:rsidRPr="00810368" w:rsidRDefault="000820A0" w:rsidP="00CE7D19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24E893F6" w14:textId="77777777" w:rsidR="000820A0" w:rsidRPr="00810368" w:rsidRDefault="00B75857" w:rsidP="00B46CAD">
            <w:pPr>
              <w:bidi/>
              <w:rPr>
                <w:rFonts w:cs="Arial"/>
                <w:sz w:val="16"/>
                <w:szCs w:val="16"/>
                <w:rtl/>
                <w:lang w:bidi="ar-BH"/>
              </w:rPr>
            </w:pPr>
            <w:r w:rsidRPr="00810368">
              <w:rPr>
                <w:rFonts w:cs="Arial"/>
                <w:sz w:val="16"/>
                <w:szCs w:val="16"/>
                <w:rtl/>
              </w:rPr>
              <w:t xml:space="preserve">اختبار </w:t>
            </w:r>
            <w:r w:rsidR="00B46CAD" w:rsidRPr="00810368">
              <w:rPr>
                <w:rFonts w:cs="Arial"/>
                <w:sz w:val="16"/>
                <w:szCs w:val="16"/>
                <w:rtl/>
              </w:rPr>
              <w:t xml:space="preserve">قوة مكعبات البناء لمدة </w:t>
            </w:r>
            <w:r w:rsidR="00B46CAD" w:rsidRPr="00810368">
              <w:rPr>
                <w:rFonts w:cs="Arial" w:hint="cs"/>
                <w:sz w:val="16"/>
                <w:szCs w:val="16"/>
                <w:rtl/>
              </w:rPr>
              <w:t xml:space="preserve">7 أيام و 28 </w:t>
            </w:r>
            <w:r w:rsidRPr="00810368">
              <w:rPr>
                <w:rFonts w:cs="Arial"/>
                <w:sz w:val="16"/>
                <w:szCs w:val="16"/>
                <w:rtl/>
              </w:rPr>
              <w:t>يوم</w:t>
            </w:r>
            <w:r w:rsidRPr="00810368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810D93" w14:textId="77777777" w:rsidR="000820A0" w:rsidRPr="00810368" w:rsidRDefault="00995996" w:rsidP="00CE7D1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 w:rsidRPr="00810368"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6F285A3" w14:textId="77777777" w:rsidR="000820A0" w:rsidRPr="00810368" w:rsidRDefault="00995996" w:rsidP="00CE7D1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 w:rsidRPr="00810368"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FD91C3" w14:textId="77777777" w:rsidR="000820A0" w:rsidRPr="00810368" w:rsidRDefault="00995996" w:rsidP="00CE7D1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 w:rsidRPr="00810368"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ACDAD9E" w14:textId="77777777" w:rsidR="000820A0" w:rsidRPr="00810368" w:rsidRDefault="000820A0" w:rsidP="00CE7D1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F8A870C" w14:textId="77777777" w:rsidR="000820A0" w:rsidRPr="00810368" w:rsidRDefault="000820A0" w:rsidP="00CE7D1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06BD2EB" w14:textId="77777777" w:rsidR="000820A0" w:rsidRPr="00810368" w:rsidRDefault="000820A0" w:rsidP="00CE7D1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3874914" w14:textId="77777777" w:rsidR="000820A0" w:rsidRPr="00810368" w:rsidRDefault="000820A0" w:rsidP="00CE7D19">
            <w:pPr>
              <w:pStyle w:val="TableTextCentered"/>
              <w:bidi/>
              <w:spacing w:before="0" w:after="0"/>
              <w:jc w:val="left"/>
            </w:pPr>
          </w:p>
        </w:tc>
      </w:tr>
      <w:tr w:rsidR="00BB520D" w:rsidRPr="00A14600" w14:paraId="4745EC11" w14:textId="77777777" w:rsidTr="00977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8"/>
        </w:trPr>
        <w:tc>
          <w:tcPr>
            <w:tcW w:w="548" w:type="dxa"/>
            <w:vAlign w:val="center"/>
          </w:tcPr>
          <w:p w14:paraId="00398BB8" w14:textId="77777777" w:rsidR="00BB520D" w:rsidRDefault="00BB520D" w:rsidP="00CE7D19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14:paraId="3AB1B5BC" w14:textId="77777777" w:rsidR="00BB520D" w:rsidRPr="00810368" w:rsidRDefault="00BB520D" w:rsidP="00CE7D19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4E95C75D" w14:textId="0CBCBEFB" w:rsidR="00BB520D" w:rsidRPr="00810368" w:rsidRDefault="00BB520D" w:rsidP="00B46CAD">
            <w:pPr>
              <w:bidi/>
              <w:rPr>
                <w:rFonts w:cs="Arial"/>
                <w:sz w:val="16"/>
                <w:szCs w:val="16"/>
                <w:rtl/>
              </w:rPr>
            </w:pPr>
            <w:r w:rsidRPr="00810368">
              <w:rPr>
                <w:rFonts w:cs="Arial" w:hint="cs"/>
                <w:sz w:val="16"/>
                <w:szCs w:val="16"/>
                <w:rtl/>
              </w:rPr>
              <w:t>اكسسوارت التركيب ( السلم والزاويا)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30E0962" w14:textId="6C5DFE40" w:rsidR="00BB520D" w:rsidRPr="00810368" w:rsidRDefault="00BB520D" w:rsidP="00CE7D1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  <w:rtl/>
              </w:rPr>
            </w:pPr>
            <w:r w:rsidRPr="00810368">
              <w:rPr>
                <w:rFonts w:cs="Arial" w:hint="cs"/>
                <w:sz w:val="16"/>
                <w:szCs w:val="16"/>
                <w:rtl/>
              </w:rPr>
              <w:t xml:space="preserve">خاص بالمشروع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C8AE332" w14:textId="20833FF4" w:rsidR="00BB520D" w:rsidRPr="00810368" w:rsidRDefault="00BB520D" w:rsidP="00CE7D1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  <w:rtl/>
              </w:rPr>
            </w:pPr>
            <w:r w:rsidRPr="00810368"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73AD2E6" w14:textId="367901CE" w:rsidR="00BB520D" w:rsidRPr="00810368" w:rsidRDefault="00BB520D" w:rsidP="00CE7D1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  <w:rtl/>
              </w:rPr>
            </w:pPr>
            <w:r w:rsidRPr="00810368"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6B9A44F" w14:textId="77777777" w:rsidR="00BB520D" w:rsidRPr="00810368" w:rsidRDefault="00BB520D" w:rsidP="00CE7D1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AE153FA" w14:textId="77777777" w:rsidR="00BB520D" w:rsidRPr="00810368" w:rsidRDefault="00BB520D" w:rsidP="00CE7D1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15F592A" w14:textId="77777777" w:rsidR="00BB520D" w:rsidRPr="00810368" w:rsidRDefault="00BB520D" w:rsidP="00CE7D1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1EC74B3" w14:textId="29C07474" w:rsidR="00BB520D" w:rsidRPr="00810368" w:rsidRDefault="00BB520D" w:rsidP="00CE7D19">
            <w:pPr>
              <w:pStyle w:val="TableTextCentered"/>
              <w:bidi/>
              <w:spacing w:before="0" w:after="0"/>
              <w:jc w:val="left"/>
            </w:pPr>
            <w:r w:rsidRPr="00810368">
              <w:rPr>
                <w:rFonts w:hint="cs"/>
                <w:rtl/>
              </w:rPr>
              <w:t xml:space="preserve">الموصفات والقطاعات القياسية </w:t>
            </w:r>
          </w:p>
        </w:tc>
      </w:tr>
      <w:tr w:rsidR="00917D29" w:rsidRPr="00A14600" w14:paraId="4CB35BA6" w14:textId="77777777" w:rsidTr="00977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5"/>
        </w:trPr>
        <w:tc>
          <w:tcPr>
            <w:tcW w:w="548" w:type="dxa"/>
            <w:vAlign w:val="center"/>
          </w:tcPr>
          <w:p w14:paraId="162BEEBC" w14:textId="77777777" w:rsidR="000820A0" w:rsidRDefault="000820A0" w:rsidP="0088754A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6.4</w:t>
            </w:r>
          </w:p>
        </w:tc>
        <w:tc>
          <w:tcPr>
            <w:tcW w:w="1722" w:type="dxa"/>
            <w:vAlign w:val="center"/>
          </w:tcPr>
          <w:p w14:paraId="2E726296" w14:textId="77777777" w:rsidR="000820A0" w:rsidRPr="00810368" w:rsidRDefault="000820A0" w:rsidP="0088754A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753CE87C" w14:textId="77777777" w:rsidR="000820A0" w:rsidRPr="00810368" w:rsidDel="00134C02" w:rsidRDefault="00447858" w:rsidP="00B46CAD">
            <w:pPr>
              <w:bidi/>
              <w:ind w:left="61"/>
              <w:jc w:val="left"/>
              <w:rPr>
                <w:rFonts w:cs="Arial"/>
                <w:sz w:val="16"/>
                <w:szCs w:val="16"/>
                <w:lang w:bidi="ar-EG"/>
              </w:rPr>
            </w:pPr>
            <w:r w:rsidRPr="00810368">
              <w:rPr>
                <w:rFonts w:cs="Arial"/>
                <w:sz w:val="16"/>
                <w:szCs w:val="16"/>
                <w:rtl/>
              </w:rPr>
              <w:t xml:space="preserve">تلف السطح الخارجي المعرض لكتل الخرسانة </w:t>
            </w:r>
            <w:r w:rsidR="00D8376B" w:rsidRPr="00810368">
              <w:rPr>
                <w:rFonts w:cs="Arial" w:hint="cs"/>
                <w:sz w:val="16"/>
                <w:szCs w:val="16"/>
                <w:rtl/>
                <w:lang w:bidi="ar-EG"/>
              </w:rPr>
              <w:t xml:space="preserve">وفصل </w:t>
            </w:r>
            <w:r w:rsidR="00444BE0" w:rsidRPr="00810368">
              <w:rPr>
                <w:rFonts w:cs="Arial" w:hint="cs"/>
                <w:sz w:val="16"/>
                <w:szCs w:val="16"/>
                <w:rtl/>
                <w:lang w:bidi="ar-EG"/>
              </w:rPr>
              <w:t>الم</w:t>
            </w:r>
            <w:r w:rsidR="00B46CAD" w:rsidRPr="00810368">
              <w:rPr>
                <w:rFonts w:cs="Arial" w:hint="cs"/>
                <w:sz w:val="16"/>
                <w:szCs w:val="16"/>
                <w:rtl/>
                <w:lang w:bidi="ar-EG"/>
              </w:rPr>
              <w:t>لاط</w:t>
            </w:r>
            <w:r w:rsidR="00444BE0" w:rsidRPr="00810368">
              <w:rPr>
                <w:rFonts w:cs="Arial" w:hint="cs"/>
                <w:sz w:val="16"/>
                <w:szCs w:val="16"/>
                <w:rtl/>
                <w:lang w:bidi="ar-EG"/>
              </w:rPr>
              <w:t xml:space="preserve"> باستخدام الرشاشات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CAFCEA4" w14:textId="77777777" w:rsidR="000820A0" w:rsidRPr="00810368" w:rsidRDefault="000820A0" w:rsidP="0088754A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F972B24" w14:textId="77777777" w:rsidR="000820A0" w:rsidRPr="00810368" w:rsidRDefault="000820A0" w:rsidP="0088754A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55EDB72" w14:textId="77777777" w:rsidR="000820A0" w:rsidRPr="00810368" w:rsidRDefault="000820A0" w:rsidP="0088754A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3157650" w14:textId="77777777" w:rsidR="000820A0" w:rsidRPr="00810368" w:rsidRDefault="000820A0" w:rsidP="0088754A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968A2FF" w14:textId="77777777" w:rsidR="000820A0" w:rsidRPr="00810368" w:rsidRDefault="000820A0" w:rsidP="0088754A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E41D280" w14:textId="77777777" w:rsidR="000820A0" w:rsidRPr="00810368" w:rsidRDefault="000820A0" w:rsidP="0088754A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E354561" w14:textId="77777777" w:rsidR="000820A0" w:rsidRPr="00810368" w:rsidDel="006954D4" w:rsidRDefault="000820A0" w:rsidP="0088754A">
            <w:pPr>
              <w:pStyle w:val="TableTextCentered"/>
              <w:bidi/>
              <w:spacing w:before="0" w:after="0"/>
              <w:jc w:val="left"/>
            </w:pPr>
          </w:p>
        </w:tc>
      </w:tr>
      <w:tr w:rsidR="00917D29" w:rsidRPr="00A14600" w14:paraId="68EFF384" w14:textId="77777777" w:rsidTr="00977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</w:trPr>
        <w:tc>
          <w:tcPr>
            <w:tcW w:w="548" w:type="dxa"/>
            <w:vAlign w:val="center"/>
          </w:tcPr>
          <w:p w14:paraId="17CFDF1A" w14:textId="77777777" w:rsidR="000820A0" w:rsidRPr="006A078D" w:rsidRDefault="000820A0" w:rsidP="0088754A">
            <w:pPr>
              <w:pStyle w:val="TableTextCentered"/>
              <w:bidi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7</w:t>
            </w:r>
            <w:r w:rsidRPr="006A078D">
              <w:rPr>
                <w:rFonts w:cs="Arial"/>
                <w:b/>
                <w:sz w:val="16"/>
                <w:szCs w:val="16"/>
              </w:rPr>
              <w:t>.0</w:t>
            </w:r>
          </w:p>
        </w:tc>
        <w:tc>
          <w:tcPr>
            <w:tcW w:w="1722" w:type="dxa"/>
            <w:vAlign w:val="center"/>
          </w:tcPr>
          <w:p w14:paraId="1CAE9C39" w14:textId="77777777" w:rsidR="000820A0" w:rsidRPr="00810368" w:rsidRDefault="004A69A3" w:rsidP="0088754A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  <w:r w:rsidRPr="00810368">
              <w:rPr>
                <w:rFonts w:cs="Arial" w:hint="cs"/>
                <w:bCs/>
                <w:sz w:val="16"/>
                <w:szCs w:val="16"/>
                <w:rtl/>
              </w:rPr>
              <w:t>العتب</w:t>
            </w:r>
            <w:r w:rsidR="00995996" w:rsidRPr="00810368">
              <w:rPr>
                <w:rFonts w:cs="Arial" w:hint="cs"/>
                <w:bCs/>
                <w:sz w:val="16"/>
                <w:szCs w:val="16"/>
                <w:rtl/>
              </w:rPr>
              <w:t>ات</w:t>
            </w:r>
            <w:r w:rsidR="00E24E54" w:rsidRPr="00810368">
              <w:rPr>
                <w:rFonts w:cs="Arial"/>
                <w:bCs/>
                <w:sz w:val="16"/>
                <w:szCs w:val="16"/>
                <w:rtl/>
              </w:rPr>
              <w:t xml:space="preserve"> والفتحات والبراويز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71ABFDE3" w14:textId="77777777" w:rsidR="000820A0" w:rsidRPr="00810368" w:rsidRDefault="000820A0" w:rsidP="0088754A">
            <w:pPr>
              <w:pStyle w:val="TableTextCentered"/>
              <w:bidi/>
              <w:spacing w:before="0" w:after="0"/>
              <w:ind w:left="6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E37DCBB" w14:textId="77777777" w:rsidR="000820A0" w:rsidRPr="00810368" w:rsidRDefault="000820A0" w:rsidP="0088754A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01BE818" w14:textId="77777777" w:rsidR="000820A0" w:rsidRPr="00810368" w:rsidRDefault="000820A0" w:rsidP="0088754A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9A3CBCA" w14:textId="77777777" w:rsidR="000820A0" w:rsidRPr="00810368" w:rsidRDefault="000820A0" w:rsidP="0088754A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BCDF3F4" w14:textId="77777777" w:rsidR="000820A0" w:rsidRPr="00810368" w:rsidRDefault="000820A0" w:rsidP="0088754A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7149CF3" w14:textId="77777777" w:rsidR="000820A0" w:rsidRPr="00810368" w:rsidRDefault="000820A0" w:rsidP="0088754A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CD5F0CA" w14:textId="77777777" w:rsidR="000820A0" w:rsidRPr="00810368" w:rsidRDefault="000820A0" w:rsidP="0088754A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6835F68" w14:textId="77777777" w:rsidR="000820A0" w:rsidRPr="00810368" w:rsidRDefault="000820A0" w:rsidP="0088754A">
            <w:pPr>
              <w:pStyle w:val="TableTextCentered"/>
              <w:bidi/>
              <w:spacing w:before="0" w:after="0"/>
              <w:jc w:val="left"/>
            </w:pPr>
          </w:p>
        </w:tc>
      </w:tr>
      <w:tr w:rsidR="00917D29" w:rsidRPr="00A14600" w14:paraId="5C06514B" w14:textId="77777777" w:rsidTr="00977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5"/>
        </w:trPr>
        <w:tc>
          <w:tcPr>
            <w:tcW w:w="548" w:type="dxa"/>
            <w:vAlign w:val="center"/>
          </w:tcPr>
          <w:p w14:paraId="585E0DE1" w14:textId="77777777" w:rsidR="000820A0" w:rsidRPr="005720A9" w:rsidRDefault="000820A0" w:rsidP="00CB6C76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  <w:r w:rsidRPr="005720A9">
              <w:rPr>
                <w:rFonts w:cs="Arial"/>
                <w:sz w:val="16"/>
                <w:szCs w:val="16"/>
              </w:rPr>
              <w:t>.1</w:t>
            </w:r>
          </w:p>
        </w:tc>
        <w:tc>
          <w:tcPr>
            <w:tcW w:w="1722" w:type="dxa"/>
            <w:vAlign w:val="center"/>
          </w:tcPr>
          <w:p w14:paraId="2B476567" w14:textId="77777777" w:rsidR="000820A0" w:rsidRPr="00810368" w:rsidRDefault="000820A0" w:rsidP="00CB6C76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6D09F323" w14:textId="77777777" w:rsidR="000820A0" w:rsidRPr="00810368" w:rsidRDefault="009F1510" w:rsidP="00B46CAD">
            <w:pPr>
              <w:pStyle w:val="TableTextCentered"/>
              <w:bidi/>
              <w:spacing w:before="0" w:after="0"/>
              <w:ind w:left="61"/>
              <w:jc w:val="left"/>
              <w:rPr>
                <w:rFonts w:cs="Arial"/>
                <w:sz w:val="16"/>
                <w:szCs w:val="16"/>
              </w:rPr>
            </w:pPr>
            <w:r w:rsidRPr="00810368">
              <w:rPr>
                <w:rFonts w:cs="Arial"/>
                <w:sz w:val="16"/>
                <w:szCs w:val="16"/>
                <w:rtl/>
              </w:rPr>
              <w:t xml:space="preserve">يجب تحميل </w:t>
            </w:r>
            <w:r w:rsidR="004A69A3" w:rsidRPr="00810368">
              <w:rPr>
                <w:rFonts w:cs="Arial" w:hint="cs"/>
                <w:sz w:val="16"/>
                <w:szCs w:val="16"/>
                <w:rtl/>
              </w:rPr>
              <w:t>العتب</w:t>
            </w:r>
            <w:r w:rsidR="00B46CAD" w:rsidRPr="00810368">
              <w:rPr>
                <w:rFonts w:cs="Arial" w:hint="cs"/>
                <w:sz w:val="16"/>
                <w:szCs w:val="16"/>
                <w:rtl/>
              </w:rPr>
              <w:t>ات</w:t>
            </w:r>
            <w:r w:rsidRPr="00810368">
              <w:rPr>
                <w:rFonts w:cs="Arial"/>
                <w:sz w:val="16"/>
                <w:szCs w:val="16"/>
                <w:rtl/>
              </w:rPr>
              <w:t xml:space="preserve"> والأطر الهيكلية وحجارة الإفريز وما إلى ذلك على كتل خرسانية وفقًا لتفاصيل التصميم.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1C173F0" w14:textId="77777777" w:rsidR="000820A0" w:rsidRPr="00810368" w:rsidRDefault="00995996" w:rsidP="00CB6C76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 w:rsidRPr="00810368"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5897927" w14:textId="77777777" w:rsidR="000820A0" w:rsidRPr="00810368" w:rsidRDefault="009B2633" w:rsidP="00B46CAD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 w:rsidRPr="00810368">
              <w:rPr>
                <w:rFonts w:cs="Arial" w:hint="cs"/>
                <w:sz w:val="16"/>
                <w:szCs w:val="16"/>
                <w:rtl/>
              </w:rPr>
              <w:t>التفاصيل ال</w:t>
            </w:r>
            <w:r w:rsidR="00B46CAD" w:rsidRPr="00810368">
              <w:rPr>
                <w:rFonts w:cs="Arial" w:hint="cs"/>
                <w:sz w:val="16"/>
                <w:szCs w:val="16"/>
                <w:rtl/>
              </w:rPr>
              <w:t>موحدة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F9CB7F" w14:textId="77777777" w:rsidR="000820A0" w:rsidRPr="00810368" w:rsidRDefault="00995996" w:rsidP="00CB6C76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 w:rsidRPr="00810368"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B00AA6B" w14:textId="77777777" w:rsidR="000820A0" w:rsidRPr="00810368" w:rsidRDefault="000820A0" w:rsidP="00CB6C76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3969833" w14:textId="77777777" w:rsidR="000820A0" w:rsidRPr="00810368" w:rsidRDefault="000820A0" w:rsidP="00CB6C76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359A162" w14:textId="77777777" w:rsidR="000820A0" w:rsidRPr="00810368" w:rsidRDefault="000820A0" w:rsidP="00CB6C76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0912A09" w14:textId="77777777" w:rsidR="000820A0" w:rsidRPr="00810368" w:rsidRDefault="000820A0" w:rsidP="00CB6C76">
            <w:pPr>
              <w:pStyle w:val="TableTextCentered"/>
              <w:bidi/>
              <w:spacing w:before="0" w:after="0"/>
              <w:jc w:val="left"/>
            </w:pPr>
          </w:p>
        </w:tc>
      </w:tr>
      <w:tr w:rsidR="00917D29" w:rsidRPr="00A14600" w14:paraId="7DEBD36C" w14:textId="77777777" w:rsidTr="00977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</w:trPr>
        <w:tc>
          <w:tcPr>
            <w:tcW w:w="548" w:type="dxa"/>
            <w:vAlign w:val="center"/>
          </w:tcPr>
          <w:p w14:paraId="796982A9" w14:textId="77777777" w:rsidR="000820A0" w:rsidRPr="0019562F" w:rsidRDefault="000820A0" w:rsidP="0088754A">
            <w:pPr>
              <w:pStyle w:val="TableTextCentered"/>
              <w:bidi/>
              <w:spacing w:before="60" w:after="60"/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8620E2">
              <w:rPr>
                <w:b/>
                <w:sz w:val="16"/>
                <w:szCs w:val="16"/>
              </w:rPr>
              <w:t>.0</w:t>
            </w:r>
          </w:p>
        </w:tc>
        <w:tc>
          <w:tcPr>
            <w:tcW w:w="1722" w:type="dxa"/>
            <w:vAlign w:val="center"/>
          </w:tcPr>
          <w:p w14:paraId="5FC67F95" w14:textId="77777777" w:rsidR="000820A0" w:rsidRPr="00A83C4D" w:rsidRDefault="009F0C92" w:rsidP="0088754A">
            <w:pPr>
              <w:pStyle w:val="TableTextCentered"/>
              <w:bidi/>
              <w:spacing w:before="0" w:after="0"/>
              <w:jc w:val="left"/>
              <w:rPr>
                <w:bCs/>
                <w:sz w:val="16"/>
                <w:szCs w:val="16"/>
              </w:rPr>
            </w:pPr>
            <w:r w:rsidRPr="00A83C4D">
              <w:rPr>
                <w:rFonts w:hint="cs"/>
                <w:bCs/>
                <w:sz w:val="16"/>
                <w:szCs w:val="16"/>
                <w:rtl/>
              </w:rPr>
              <w:t xml:space="preserve">المعاينة النهائية 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5D197070" w14:textId="77777777" w:rsidR="000820A0" w:rsidRDefault="000820A0" w:rsidP="0088754A">
            <w:pPr>
              <w:pStyle w:val="TableTextCentered"/>
              <w:bidi/>
              <w:spacing w:before="0" w:after="0"/>
              <w:ind w:left="61"/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3FB5573" w14:textId="77777777" w:rsidR="000820A0" w:rsidRPr="00AC4425" w:rsidRDefault="000820A0" w:rsidP="0088754A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C09F1AC" w14:textId="77777777" w:rsidR="000820A0" w:rsidRPr="00AC4425" w:rsidRDefault="000820A0" w:rsidP="0088754A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489259B" w14:textId="77777777" w:rsidR="000820A0" w:rsidRPr="00AC4425" w:rsidRDefault="000820A0" w:rsidP="0088754A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C748826" w14:textId="77777777" w:rsidR="000820A0" w:rsidRPr="00AC4425" w:rsidRDefault="000820A0" w:rsidP="0088754A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D97CF4D" w14:textId="77777777" w:rsidR="000820A0" w:rsidRPr="00AC4425" w:rsidRDefault="000820A0" w:rsidP="0088754A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3F8B155" w14:textId="77777777" w:rsidR="000820A0" w:rsidRPr="00AC4425" w:rsidRDefault="000820A0" w:rsidP="0088754A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6B80D88" w14:textId="77777777" w:rsidR="000820A0" w:rsidRPr="00AC4425" w:rsidRDefault="000820A0" w:rsidP="0088754A">
            <w:pPr>
              <w:pStyle w:val="TableTextCentered"/>
              <w:bidi/>
              <w:spacing w:before="0" w:after="0"/>
              <w:jc w:val="left"/>
            </w:pPr>
          </w:p>
        </w:tc>
      </w:tr>
      <w:tr w:rsidR="00917D29" w:rsidRPr="00A14600" w14:paraId="01293C7F" w14:textId="77777777" w:rsidTr="00977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8"/>
        </w:trPr>
        <w:tc>
          <w:tcPr>
            <w:tcW w:w="548" w:type="dxa"/>
            <w:vAlign w:val="center"/>
          </w:tcPr>
          <w:p w14:paraId="5B1ADF34" w14:textId="77777777" w:rsidR="000820A0" w:rsidRPr="0019562F" w:rsidRDefault="000820A0" w:rsidP="0088754A">
            <w:pPr>
              <w:pStyle w:val="TableTextCentered"/>
              <w:bidi/>
              <w:spacing w:before="60" w:after="60"/>
              <w:jc w:val="left"/>
              <w:rPr>
                <w:sz w:val="16"/>
                <w:szCs w:val="16"/>
              </w:rPr>
            </w:pPr>
            <w:r w:rsidRPr="0019562F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1722" w:type="dxa"/>
            <w:vAlign w:val="center"/>
          </w:tcPr>
          <w:p w14:paraId="30F1A93B" w14:textId="77777777" w:rsidR="000820A0" w:rsidRPr="00A83C4D" w:rsidRDefault="000820A0" w:rsidP="0088754A">
            <w:pPr>
              <w:pStyle w:val="TableTextCentered"/>
              <w:bidi/>
              <w:spacing w:before="0" w:after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41F60005" w14:textId="77777777" w:rsidR="000820A0" w:rsidRPr="008620E2" w:rsidRDefault="00EB53D4" w:rsidP="0088754A">
            <w:pPr>
              <w:pStyle w:val="TableTextCentered"/>
              <w:bidi/>
              <w:spacing w:before="0" w:after="0"/>
              <w:ind w:left="61"/>
              <w:jc w:val="lef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إجراء المسح الفعلي اللازم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56B9384" w14:textId="77777777" w:rsidR="000820A0" w:rsidRPr="00AC4425" w:rsidRDefault="000820A0" w:rsidP="0088754A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B06DE4E" w14:textId="77777777" w:rsidR="000820A0" w:rsidRPr="00AC4425" w:rsidRDefault="000820A0" w:rsidP="0088754A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18B4EBF" w14:textId="77777777" w:rsidR="000820A0" w:rsidRPr="00AC4425" w:rsidRDefault="000820A0" w:rsidP="0088754A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858CB41" w14:textId="77777777" w:rsidR="000820A0" w:rsidRPr="00AC4425" w:rsidRDefault="000820A0" w:rsidP="0088754A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17A5C99" w14:textId="77777777" w:rsidR="000820A0" w:rsidRPr="00AC4425" w:rsidRDefault="000820A0" w:rsidP="0088754A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E3F2736" w14:textId="77777777" w:rsidR="000820A0" w:rsidRPr="00AC4425" w:rsidRDefault="000820A0" w:rsidP="0088754A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7CFFCFC" w14:textId="77777777" w:rsidR="000820A0" w:rsidRPr="00AC4425" w:rsidRDefault="000820A0" w:rsidP="0088754A">
            <w:pPr>
              <w:pStyle w:val="TableTextCentered"/>
              <w:bidi/>
              <w:spacing w:before="0" w:after="0"/>
              <w:jc w:val="left"/>
            </w:pPr>
          </w:p>
        </w:tc>
      </w:tr>
      <w:tr w:rsidR="00917D29" w:rsidRPr="00A14600" w14:paraId="777C4CE8" w14:textId="77777777" w:rsidTr="00977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</w:trPr>
        <w:tc>
          <w:tcPr>
            <w:tcW w:w="548" w:type="dxa"/>
            <w:vAlign w:val="center"/>
          </w:tcPr>
          <w:p w14:paraId="26028BCF" w14:textId="77777777" w:rsidR="000820A0" w:rsidRPr="008620E2" w:rsidRDefault="000820A0" w:rsidP="0088754A">
            <w:pPr>
              <w:pStyle w:val="TableTextCentered"/>
              <w:bidi/>
              <w:spacing w:before="60" w:after="6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Pr="008620E2">
              <w:rPr>
                <w:b/>
                <w:sz w:val="16"/>
                <w:szCs w:val="16"/>
              </w:rPr>
              <w:t>.0</w:t>
            </w:r>
          </w:p>
        </w:tc>
        <w:tc>
          <w:tcPr>
            <w:tcW w:w="1722" w:type="dxa"/>
            <w:vAlign w:val="center"/>
          </w:tcPr>
          <w:p w14:paraId="4ABA5C77" w14:textId="77777777" w:rsidR="000820A0" w:rsidRPr="00A83C4D" w:rsidRDefault="0081636B" w:rsidP="0088754A">
            <w:pPr>
              <w:pStyle w:val="TableTextCentered"/>
              <w:bidi/>
              <w:spacing w:before="0" w:after="0"/>
              <w:jc w:val="left"/>
              <w:rPr>
                <w:bCs/>
                <w:sz w:val="16"/>
                <w:szCs w:val="16"/>
                <w:lang w:bidi="ar-EG"/>
              </w:rPr>
            </w:pPr>
            <w:r w:rsidRPr="00A83C4D">
              <w:rPr>
                <w:rFonts w:hint="cs"/>
                <w:bCs/>
                <w:sz w:val="16"/>
                <w:szCs w:val="16"/>
                <w:rtl/>
              </w:rPr>
              <w:t xml:space="preserve">القبول النهائي 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6A7A2585" w14:textId="77777777" w:rsidR="000820A0" w:rsidRPr="008620E2" w:rsidRDefault="000820A0" w:rsidP="0088754A">
            <w:pPr>
              <w:pStyle w:val="TableTextCentered"/>
              <w:bidi/>
              <w:spacing w:before="0" w:after="0"/>
              <w:ind w:left="61"/>
              <w:jc w:val="left"/>
              <w:rPr>
                <w:sz w:val="16"/>
                <w:szCs w:val="16"/>
                <w:lang w:bidi="ar-EG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AFE5135" w14:textId="77777777" w:rsidR="000820A0" w:rsidRPr="00AC4425" w:rsidRDefault="000820A0" w:rsidP="0088754A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97E3BB1" w14:textId="77777777" w:rsidR="000820A0" w:rsidRPr="00AC4425" w:rsidRDefault="000820A0" w:rsidP="0088754A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AC4BC42" w14:textId="77777777" w:rsidR="000820A0" w:rsidRPr="00AC4425" w:rsidRDefault="000820A0" w:rsidP="0088754A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8770A58" w14:textId="77777777" w:rsidR="000820A0" w:rsidRPr="00AC4425" w:rsidRDefault="000820A0" w:rsidP="0088754A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9D487B0" w14:textId="77777777" w:rsidR="000820A0" w:rsidRPr="00AC4425" w:rsidRDefault="000820A0" w:rsidP="0088754A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9667434" w14:textId="77777777" w:rsidR="000820A0" w:rsidRPr="00AC4425" w:rsidRDefault="000820A0" w:rsidP="0088754A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A84E61B" w14:textId="77777777" w:rsidR="000820A0" w:rsidRPr="00AC4425" w:rsidRDefault="000820A0" w:rsidP="0088754A">
            <w:pPr>
              <w:pStyle w:val="TableTextCentered"/>
              <w:bidi/>
              <w:spacing w:before="0" w:after="0"/>
              <w:jc w:val="left"/>
            </w:pPr>
          </w:p>
        </w:tc>
      </w:tr>
      <w:tr w:rsidR="00D32187" w:rsidRPr="00A14600" w14:paraId="3C8C76D8" w14:textId="77777777" w:rsidTr="00977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548" w:type="dxa"/>
            <w:vAlign w:val="center"/>
          </w:tcPr>
          <w:p w14:paraId="769F5BD6" w14:textId="77777777" w:rsidR="00D32187" w:rsidRPr="00AC4425" w:rsidRDefault="00D32187" w:rsidP="0088754A">
            <w:pPr>
              <w:pStyle w:val="TableTextCentered"/>
              <w:bidi/>
              <w:spacing w:before="60" w:after="60"/>
              <w:jc w:val="left"/>
            </w:pPr>
            <w:r>
              <w:t>9.1</w:t>
            </w:r>
          </w:p>
        </w:tc>
        <w:tc>
          <w:tcPr>
            <w:tcW w:w="1722" w:type="dxa"/>
            <w:vAlign w:val="center"/>
          </w:tcPr>
          <w:p w14:paraId="5A930ED0" w14:textId="77777777" w:rsidR="00D32187" w:rsidRPr="00AC4425" w:rsidRDefault="00D32187" w:rsidP="0088754A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56AC14F5" w14:textId="77777777" w:rsidR="00D32187" w:rsidRPr="00B46CAD" w:rsidRDefault="00B46CAD" w:rsidP="0088754A">
            <w:pPr>
              <w:bidi/>
              <w:ind w:left="61"/>
              <w:jc w:val="left"/>
              <w:rPr>
                <w:rFonts w:cs="Arial"/>
                <w:sz w:val="12"/>
                <w:szCs w:val="16"/>
              </w:rPr>
            </w:pPr>
            <w:r>
              <w:rPr>
                <w:rFonts w:cs="Arial" w:hint="cs"/>
                <w:sz w:val="12"/>
                <w:szCs w:val="16"/>
                <w:rtl/>
              </w:rPr>
              <w:t xml:space="preserve">اعتماد </w:t>
            </w:r>
            <w:r w:rsidR="00347434" w:rsidRPr="00B46CAD">
              <w:rPr>
                <w:rFonts w:cs="Arial" w:hint="cs"/>
                <w:sz w:val="12"/>
                <w:szCs w:val="16"/>
                <w:rtl/>
              </w:rPr>
              <w:t>كافة السجلات وإغلاقها</w:t>
            </w:r>
          </w:p>
          <w:p w14:paraId="22ACDB37" w14:textId="77777777" w:rsidR="00D32187" w:rsidRPr="00AC4425" w:rsidRDefault="00D32187" w:rsidP="0088754A">
            <w:pPr>
              <w:pStyle w:val="TableTextCentered"/>
              <w:bidi/>
              <w:spacing w:before="0" w:after="0"/>
              <w:ind w:left="61"/>
              <w:jc w:val="left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C628925" w14:textId="77777777" w:rsidR="00D32187" w:rsidRPr="005720A9" w:rsidRDefault="00995996" w:rsidP="00346E81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B344B2C" w14:textId="77777777" w:rsidR="00D32187" w:rsidRPr="00AC4425" w:rsidRDefault="00995996" w:rsidP="0088754A">
            <w:pPr>
              <w:pStyle w:val="TableTextCentered"/>
              <w:bidi/>
              <w:spacing w:before="0" w:after="0"/>
              <w:jc w:val="left"/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034C50E" w14:textId="77777777" w:rsidR="00D32187" w:rsidRPr="00AC4425" w:rsidRDefault="00995996" w:rsidP="0088754A">
            <w:pPr>
              <w:pStyle w:val="TableTextCentered"/>
              <w:bidi/>
              <w:spacing w:before="0" w:after="0"/>
              <w:jc w:val="left"/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3787D67" w14:textId="77777777" w:rsidR="00D32187" w:rsidRPr="00AC4425" w:rsidRDefault="00D32187" w:rsidP="0088754A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06FD805" w14:textId="77777777" w:rsidR="00D32187" w:rsidRPr="00AC4425" w:rsidRDefault="00D32187" w:rsidP="0088754A">
            <w:pPr>
              <w:pStyle w:val="TableTextCentered"/>
              <w:bidi/>
              <w:spacing w:before="0" w:after="0"/>
              <w:jc w:val="left"/>
              <w:rPr>
                <w:lang w:bidi="ar-EG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DBF1E8C" w14:textId="77777777" w:rsidR="00D32187" w:rsidRPr="00AC4425" w:rsidRDefault="00D32187" w:rsidP="0088754A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8039588" w14:textId="77777777" w:rsidR="00D32187" w:rsidRPr="00AC4425" w:rsidRDefault="00D32187" w:rsidP="0088754A">
            <w:pPr>
              <w:pStyle w:val="TableTextCentered"/>
              <w:bidi/>
              <w:spacing w:before="0" w:after="0"/>
              <w:jc w:val="left"/>
            </w:pPr>
          </w:p>
        </w:tc>
      </w:tr>
    </w:tbl>
    <w:p w14:paraId="73B820CB" w14:textId="77777777" w:rsidR="000820A0" w:rsidRDefault="000820A0" w:rsidP="009773D3">
      <w:pPr>
        <w:pStyle w:val="BodyNormal"/>
        <w:rPr>
          <w:rFonts w:cs="Arial"/>
        </w:rPr>
      </w:pPr>
    </w:p>
    <w:sectPr w:rsidR="000820A0" w:rsidSect="009773D3">
      <w:headerReference w:type="default" r:id="rId11"/>
      <w:footerReference w:type="default" r:id="rId12"/>
      <w:headerReference w:type="first" r:id="rId13"/>
      <w:footerReference w:type="first" r:id="rId14"/>
      <w:pgSz w:w="16840" w:h="11907" w:orient="landscape" w:code="9"/>
      <w:pgMar w:top="953" w:right="1100" w:bottom="1134" w:left="1077" w:header="432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945F3" w14:textId="77777777" w:rsidR="009B015B" w:rsidRDefault="009B015B">
      <w:r>
        <w:separator/>
      </w:r>
    </w:p>
    <w:p w14:paraId="4C1D27C9" w14:textId="77777777" w:rsidR="009B015B" w:rsidRDefault="009B015B"/>
  </w:endnote>
  <w:endnote w:type="continuationSeparator" w:id="0">
    <w:p w14:paraId="3BAD4794" w14:textId="77777777" w:rsidR="009B015B" w:rsidRDefault="009B015B">
      <w:r>
        <w:continuationSeparator/>
      </w:r>
    </w:p>
    <w:p w14:paraId="019FCA84" w14:textId="77777777" w:rsidR="009B015B" w:rsidRDefault="009B01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78C93" w14:textId="15AE2530" w:rsidR="007C2933" w:rsidRDefault="009B015B" w:rsidP="00E85723">
    <w:pPr>
      <w:pStyle w:val="Footer"/>
      <w:tabs>
        <w:tab w:val="clear" w:pos="4320"/>
        <w:tab w:val="clear" w:pos="8640"/>
        <w:tab w:val="center" w:pos="4770"/>
        <w:tab w:val="right" w:pos="14580"/>
      </w:tabs>
      <w:ind w:left="108"/>
      <w:jc w:val="left"/>
    </w:pPr>
    <w:sdt>
      <w:sdtPr>
        <w:rPr>
          <w:sz w:val="16"/>
          <w:szCs w:val="16"/>
          <w:lang w:val="en-AU"/>
        </w:rPr>
        <w:alias w:val="Subject"/>
        <w:tag w:val=""/>
        <w:id w:val="809602443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9773D3">
          <w:rPr>
            <w:sz w:val="16"/>
            <w:szCs w:val="16"/>
            <w:lang w:val="en-AU"/>
          </w:rPr>
          <w:t xml:space="preserve">EPM-KCE-TP-000016-AR </w:t>
        </w:r>
      </w:sdtContent>
    </w:sdt>
    <w:r w:rsidR="007C2933">
      <w:rPr>
        <w:sz w:val="16"/>
        <w:szCs w:val="16"/>
        <w:lang w:val="en-AU"/>
      </w:rPr>
      <w:t xml:space="preserve"> </w:t>
    </w:r>
    <w:r w:rsidR="007C2933">
      <w:tab/>
    </w:r>
    <w:r w:rsidR="00D47BFE">
      <w:t xml:space="preserve">                                                                                     </w:t>
    </w:r>
    <w:r w:rsidR="00E85723">
      <w:rPr>
        <w:rFonts w:hint="cs"/>
        <w:b/>
        <w:sz w:val="16"/>
        <w:szCs w:val="16"/>
        <w:rtl/>
        <w:lang w:val="en-AU"/>
      </w:rPr>
      <w:t>الخارجي</w:t>
    </w:r>
    <w:r w:rsidR="007C2933">
      <w:rPr>
        <w:b/>
        <w:sz w:val="16"/>
        <w:szCs w:val="16"/>
        <w:lang w:val="en-AU"/>
      </w:rPr>
      <w:t xml:space="preserve"> </w:t>
    </w:r>
    <w:r w:rsidR="00E85723">
      <w:rPr>
        <w:b/>
        <w:sz w:val="16"/>
        <w:szCs w:val="16"/>
        <w:lang w:val="en-AU"/>
      </w:rPr>
      <w:t>–</w:t>
    </w:r>
    <w:r w:rsidR="007C2933">
      <w:rPr>
        <w:b/>
        <w:sz w:val="16"/>
        <w:szCs w:val="16"/>
        <w:lang w:val="en-AU"/>
      </w:rPr>
      <w:t xml:space="preserve"> </w:t>
    </w:r>
    <w:sdt>
      <w:sdtPr>
        <w:rPr>
          <w:b/>
          <w:color w:val="000000" w:themeColor="text1"/>
          <w:sz w:val="16"/>
          <w:szCs w:val="16"/>
          <w:lang w:val="en-AU"/>
        </w:rPr>
        <w:id w:val="1267427986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E85723">
          <w:rPr>
            <w:rFonts w:hint="cs"/>
            <w:b/>
            <w:color w:val="000000" w:themeColor="text1"/>
            <w:sz w:val="16"/>
            <w:szCs w:val="16"/>
            <w:rtl/>
            <w:lang w:val="en-AU"/>
          </w:rPr>
          <w:t>3 هـ</w:t>
        </w:r>
        <w:r w:rsidR="007C2933">
          <w:rPr>
            <w:b/>
            <w:color w:val="000000" w:themeColor="text1"/>
            <w:sz w:val="16"/>
            <w:szCs w:val="16"/>
            <w:lang w:val="en-AU"/>
          </w:rPr>
          <w:t xml:space="preserve"> - </w:t>
        </w:r>
        <w:r w:rsidR="00E85723">
          <w:rPr>
            <w:rFonts w:hint="cs"/>
            <w:b/>
            <w:color w:val="000000" w:themeColor="text1"/>
            <w:sz w:val="16"/>
            <w:szCs w:val="16"/>
            <w:rtl/>
            <w:lang w:val="en-AU"/>
          </w:rPr>
          <w:t>مستوى</w:t>
        </w:r>
      </w:sdtContent>
    </w:sdt>
    <w:r w:rsidR="007C2933">
      <w:tab/>
    </w:r>
    <w:r w:rsidR="00E85723">
      <w:rPr>
        <w:rFonts w:hint="cs"/>
        <w:sz w:val="16"/>
        <w:szCs w:val="16"/>
        <w:rtl/>
      </w:rPr>
      <w:t xml:space="preserve">صفحة 2 من 2 </w:t>
    </w:r>
  </w:p>
  <w:p w14:paraId="2FA89F1F" w14:textId="77777777" w:rsidR="007C2933" w:rsidRPr="00E85723" w:rsidRDefault="00E85723" w:rsidP="00E85723">
    <w:pPr>
      <w:jc w:val="center"/>
      <w:rPr>
        <w:rFonts w:ascii="Calibri" w:hAnsi="Calibri" w:cs="Calibri"/>
        <w:sz w:val="12"/>
        <w:szCs w:val="12"/>
        <w:lang w:val="en-AU"/>
      </w:rPr>
    </w:pPr>
    <w:r w:rsidRPr="00E85723">
      <w:rPr>
        <w:sz w:val="16"/>
        <w:szCs w:val="16"/>
        <w:rtl/>
        <w:lang w:val="en-AU"/>
      </w:rPr>
      <w:t>بمجرد طباعة الوثائق الإلكترونية لا يمكن التحكم فيها وقد تصبح لاغية/ منتهية الصلاحية. بالإشارة إلى نظام إدارة المحتوى الإلكتروني المؤسسي عن النسخة الحالية</w:t>
    </w:r>
    <w:r>
      <w:rPr>
        <w:rFonts w:hint="cs"/>
        <w:sz w:val="16"/>
        <w:szCs w:val="16"/>
        <w:rtl/>
        <w:lang w:val="en-AU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3FD8" w14:textId="64034325" w:rsidR="009773D3" w:rsidRPr="006C1ABD" w:rsidRDefault="009773D3" w:rsidP="009773D3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A03B54" wp14:editId="2C1105B8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39426A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A2C4087569F048588F3B7E6942A8A05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EPM-KCE-TP-000016-AR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774EE049295A4FCF938591EBF0099558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8C47F9B942524BF79D3AA82D30A144C3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553D1B02" w14:textId="77777777" w:rsidR="009773D3" w:rsidRPr="006C1ABD" w:rsidRDefault="009773D3" w:rsidP="009773D3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62FC7569" w14:textId="34D3A1AB" w:rsidR="00E85723" w:rsidRPr="009773D3" w:rsidRDefault="009773D3" w:rsidP="009773D3">
    <w:pPr>
      <w:spacing w:after="240"/>
      <w:ind w:left="3420" w:right="4853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br/>
    </w:r>
    <w:r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8B59F" w14:textId="77777777" w:rsidR="009B015B" w:rsidRDefault="009B015B">
      <w:r>
        <w:separator/>
      </w:r>
    </w:p>
    <w:p w14:paraId="5C5C6349" w14:textId="77777777" w:rsidR="009B015B" w:rsidRDefault="009B015B"/>
  </w:footnote>
  <w:footnote w:type="continuationSeparator" w:id="0">
    <w:p w14:paraId="1525DC7D" w14:textId="77777777" w:rsidR="009B015B" w:rsidRDefault="009B015B">
      <w:r>
        <w:continuationSeparator/>
      </w:r>
    </w:p>
    <w:p w14:paraId="68885424" w14:textId="77777777" w:rsidR="009B015B" w:rsidRDefault="009B01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46287" w14:textId="77777777" w:rsidR="007C2933" w:rsidRPr="00AC1B11" w:rsidRDefault="00D47BFE" w:rsidP="00622CA3">
    <w:pPr>
      <w:pStyle w:val="Header"/>
      <w:tabs>
        <w:tab w:val="clear" w:pos="4153"/>
        <w:tab w:val="clear" w:pos="8306"/>
        <w:tab w:val="left" w:pos="6270"/>
      </w:tabs>
      <w:bidi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7A083" w14:textId="2936E297" w:rsidR="00622CA3" w:rsidRDefault="009773D3" w:rsidP="009773D3">
    <w:pPr>
      <w:pStyle w:val="Header"/>
      <w:ind w:firstLine="3510"/>
      <w:rPr>
        <w:bCs/>
        <w:szCs w:val="24"/>
        <w:lang w:bidi="ar-EG"/>
      </w:rPr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083FB86B" wp14:editId="6BA6E2D4">
          <wp:simplePos x="0" y="0"/>
          <wp:positionH relativeFrom="margin">
            <wp:posOffset>-639445</wp:posOffset>
          </wp:positionH>
          <wp:positionV relativeFrom="paragraph">
            <wp:posOffset>-217170</wp:posOffset>
          </wp:positionV>
          <wp:extent cx="1378585" cy="603250"/>
          <wp:effectExtent l="0" t="0" r="0" b="0"/>
          <wp:wrapSquare wrapText="bothSides"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585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bCs/>
        <w:szCs w:val="24"/>
        <w:rtl/>
      </w:rPr>
      <w:t xml:space="preserve">نموذج </w:t>
    </w:r>
    <w:r>
      <w:rPr>
        <w:bCs/>
        <w:szCs w:val="24"/>
        <w:rtl/>
      </w:rPr>
      <w:t xml:space="preserve">خطة اختبار ومعاينة </w:t>
    </w:r>
    <w:r w:rsidRPr="00F438E3">
      <w:rPr>
        <w:bCs/>
        <w:szCs w:val="24"/>
        <w:rtl/>
        <w:lang w:bidi="ar-EG"/>
      </w:rPr>
      <w:t xml:space="preserve">أنشطة </w:t>
    </w:r>
    <w:r>
      <w:rPr>
        <w:rFonts w:hint="cs"/>
        <w:bCs/>
        <w:szCs w:val="24"/>
        <w:rtl/>
        <w:lang w:bidi="ar-EG"/>
      </w:rPr>
      <w:t>الطابوق</w:t>
    </w:r>
    <w:r w:rsidRPr="00F438E3">
      <w:rPr>
        <w:rFonts w:hint="cs"/>
        <w:bCs/>
        <w:szCs w:val="24"/>
        <w:rtl/>
        <w:lang w:bidi="ar-EG"/>
      </w:rPr>
      <w:t xml:space="preserve"> </w:t>
    </w:r>
    <w:r>
      <w:rPr>
        <w:rFonts w:hint="cs"/>
        <w:bCs/>
        <w:szCs w:val="24"/>
        <w:rtl/>
        <w:lang w:bidi="ar-EG"/>
      </w:rPr>
      <w:t>لأعمال التشييد بالمشروع</w:t>
    </w:r>
  </w:p>
  <w:p w14:paraId="3E1513DE" w14:textId="49A80CAE" w:rsidR="009773D3" w:rsidRDefault="009773D3" w:rsidP="009773D3">
    <w:pPr>
      <w:pStyle w:val="Header"/>
      <w:rPr>
        <w:bCs/>
        <w:szCs w:val="24"/>
        <w:lang w:bidi="ar-EG"/>
      </w:rPr>
    </w:pPr>
  </w:p>
  <w:p w14:paraId="4EFB51AB" w14:textId="77777777" w:rsidR="009773D3" w:rsidRPr="009773D3" w:rsidRDefault="009773D3" w:rsidP="00977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28888CE"/>
    <w:lvl w:ilvl="0">
      <w:numFmt w:val="decimal"/>
      <w:lvlText w:val="*"/>
      <w:lvlJc w:val="left"/>
    </w:lvl>
  </w:abstractNum>
  <w:abstractNum w:abstractNumId="1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A13AB"/>
    <w:multiLevelType w:val="hybridMultilevel"/>
    <w:tmpl w:val="7276B462"/>
    <w:lvl w:ilvl="0" w:tplc="C0E24A14">
      <w:start w:val="1"/>
      <w:numFmt w:val="decimal"/>
      <w:pStyle w:val="TableList-123"/>
      <w:lvlText w:val="%1."/>
      <w:lvlJc w:val="center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8" w15:restartNumberingAfterBreak="0">
    <w:nsid w:val="42AE4A31"/>
    <w:multiLevelType w:val="hybridMultilevel"/>
    <w:tmpl w:val="FF587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5B290484"/>
    <w:multiLevelType w:val="hybridMultilevel"/>
    <w:tmpl w:val="E61C3D50"/>
    <w:lvl w:ilvl="0" w:tplc="5F0AA0A8">
      <w:start w:val="1"/>
      <w:numFmt w:val="lowerLetter"/>
      <w:pStyle w:val="TableList-abc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E0DBD"/>
    <w:multiLevelType w:val="hybridMultilevel"/>
    <w:tmpl w:val="9C8E5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11"/>
  </w:num>
  <w:num w:numId="7">
    <w:abstractNumId w:val="9"/>
  </w:num>
  <w:num w:numId="8">
    <w:abstractNumId w:val="2"/>
  </w:num>
  <w:num w:numId="9">
    <w:abstractNumId w:val="12"/>
  </w:num>
  <w:num w:numId="10">
    <w:abstractNumId w:val="11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8"/>
  </w:num>
  <w:num w:numId="22">
    <w:abstractNumId w:val="13"/>
  </w:num>
  <w:num w:numId="23">
    <w:abstractNumId w:val="11"/>
    <w:lvlOverride w:ilvl="0">
      <w:startOverride w:val="1"/>
    </w:lvlOverride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  <w:color w:val="auto"/>
        </w:rPr>
      </w:lvl>
    </w:lvlOverride>
  </w:num>
  <w:num w:numId="25">
    <w:abstractNumId w:val="4"/>
  </w:num>
  <w:num w:numId="26">
    <w:abstractNumId w:val="10"/>
  </w:num>
  <w:num w:numId="27">
    <w:abstractNumId w:val="4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4"/>
    <w:lvlOverride w:ilvl="0">
      <w:startOverride w:val="1"/>
    </w:lvlOverride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DB7"/>
    <w:rsid w:val="00001634"/>
    <w:rsid w:val="0000319C"/>
    <w:rsid w:val="00003B10"/>
    <w:rsid w:val="00006011"/>
    <w:rsid w:val="00007305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5F7B"/>
    <w:rsid w:val="00026479"/>
    <w:rsid w:val="00026742"/>
    <w:rsid w:val="000277A5"/>
    <w:rsid w:val="0003084E"/>
    <w:rsid w:val="000310E5"/>
    <w:rsid w:val="00032E45"/>
    <w:rsid w:val="00032E7C"/>
    <w:rsid w:val="00033477"/>
    <w:rsid w:val="000334E2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0A0"/>
    <w:rsid w:val="000824A1"/>
    <w:rsid w:val="000824D6"/>
    <w:rsid w:val="00082710"/>
    <w:rsid w:val="00082C1A"/>
    <w:rsid w:val="00082D26"/>
    <w:rsid w:val="00082E05"/>
    <w:rsid w:val="00083C9A"/>
    <w:rsid w:val="000862E9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23C2"/>
    <w:rsid w:val="000B365D"/>
    <w:rsid w:val="000B43DB"/>
    <w:rsid w:val="000B47B0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6B4"/>
    <w:rsid w:val="000E3E4E"/>
    <w:rsid w:val="000E6468"/>
    <w:rsid w:val="000E7BCD"/>
    <w:rsid w:val="000F0A74"/>
    <w:rsid w:val="000F1028"/>
    <w:rsid w:val="000F2821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075BE"/>
    <w:rsid w:val="0011071D"/>
    <w:rsid w:val="00111D55"/>
    <w:rsid w:val="00112F25"/>
    <w:rsid w:val="00113020"/>
    <w:rsid w:val="00114874"/>
    <w:rsid w:val="00115DDA"/>
    <w:rsid w:val="0011743F"/>
    <w:rsid w:val="00121FFB"/>
    <w:rsid w:val="001240BE"/>
    <w:rsid w:val="001248C2"/>
    <w:rsid w:val="00125FE2"/>
    <w:rsid w:val="001269A0"/>
    <w:rsid w:val="00131B29"/>
    <w:rsid w:val="00131BAA"/>
    <w:rsid w:val="00131D8A"/>
    <w:rsid w:val="00132F66"/>
    <w:rsid w:val="00133DA4"/>
    <w:rsid w:val="0013561E"/>
    <w:rsid w:val="00137ABE"/>
    <w:rsid w:val="00141E2B"/>
    <w:rsid w:val="00142314"/>
    <w:rsid w:val="001428BA"/>
    <w:rsid w:val="00143272"/>
    <w:rsid w:val="001436BB"/>
    <w:rsid w:val="00143E4D"/>
    <w:rsid w:val="00144396"/>
    <w:rsid w:val="00144496"/>
    <w:rsid w:val="001445B4"/>
    <w:rsid w:val="00146719"/>
    <w:rsid w:val="001467D4"/>
    <w:rsid w:val="00146FDD"/>
    <w:rsid w:val="00147ED9"/>
    <w:rsid w:val="00150609"/>
    <w:rsid w:val="00151DF4"/>
    <w:rsid w:val="00152299"/>
    <w:rsid w:val="00156134"/>
    <w:rsid w:val="001573C7"/>
    <w:rsid w:val="00157D24"/>
    <w:rsid w:val="0016015B"/>
    <w:rsid w:val="0016045B"/>
    <w:rsid w:val="001657C6"/>
    <w:rsid w:val="00167CA1"/>
    <w:rsid w:val="00167F5D"/>
    <w:rsid w:val="00170157"/>
    <w:rsid w:val="001702B6"/>
    <w:rsid w:val="00170E89"/>
    <w:rsid w:val="00173CC0"/>
    <w:rsid w:val="00174132"/>
    <w:rsid w:val="00174D23"/>
    <w:rsid w:val="0017688E"/>
    <w:rsid w:val="001776F2"/>
    <w:rsid w:val="00177A73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479"/>
    <w:rsid w:val="001D17A0"/>
    <w:rsid w:val="001D2A03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4FE3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5E67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2612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3529"/>
    <w:rsid w:val="00244404"/>
    <w:rsid w:val="0024527D"/>
    <w:rsid w:val="00245C77"/>
    <w:rsid w:val="00246DC4"/>
    <w:rsid w:val="002505A5"/>
    <w:rsid w:val="00250B75"/>
    <w:rsid w:val="00250D86"/>
    <w:rsid w:val="00250F6B"/>
    <w:rsid w:val="00251BED"/>
    <w:rsid w:val="00253D75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35A9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5279"/>
    <w:rsid w:val="00286AA7"/>
    <w:rsid w:val="00286B82"/>
    <w:rsid w:val="002870E3"/>
    <w:rsid w:val="00287968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4828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BEC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17814"/>
    <w:rsid w:val="00321A23"/>
    <w:rsid w:val="003234D0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636F"/>
    <w:rsid w:val="00336829"/>
    <w:rsid w:val="00337B1C"/>
    <w:rsid w:val="00340C21"/>
    <w:rsid w:val="0034178C"/>
    <w:rsid w:val="00341B5E"/>
    <w:rsid w:val="00341C24"/>
    <w:rsid w:val="00342442"/>
    <w:rsid w:val="0034287E"/>
    <w:rsid w:val="00342B07"/>
    <w:rsid w:val="00342DDD"/>
    <w:rsid w:val="00343880"/>
    <w:rsid w:val="00343E81"/>
    <w:rsid w:val="00345D24"/>
    <w:rsid w:val="00346144"/>
    <w:rsid w:val="00346730"/>
    <w:rsid w:val="003469E8"/>
    <w:rsid w:val="00347188"/>
    <w:rsid w:val="00347434"/>
    <w:rsid w:val="0035261F"/>
    <w:rsid w:val="003538E9"/>
    <w:rsid w:val="00353DCC"/>
    <w:rsid w:val="00354DC9"/>
    <w:rsid w:val="00355240"/>
    <w:rsid w:val="0035547A"/>
    <w:rsid w:val="00355E92"/>
    <w:rsid w:val="00355F27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1EE0"/>
    <w:rsid w:val="003822A9"/>
    <w:rsid w:val="003822E8"/>
    <w:rsid w:val="00382A89"/>
    <w:rsid w:val="00383AFF"/>
    <w:rsid w:val="00384D0C"/>
    <w:rsid w:val="003853C9"/>
    <w:rsid w:val="00385913"/>
    <w:rsid w:val="00385A33"/>
    <w:rsid w:val="00385E7F"/>
    <w:rsid w:val="00387CCD"/>
    <w:rsid w:val="00387E73"/>
    <w:rsid w:val="00391FDD"/>
    <w:rsid w:val="00394E4A"/>
    <w:rsid w:val="00395B7C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43A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49FC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12F5"/>
    <w:rsid w:val="004029DD"/>
    <w:rsid w:val="00403102"/>
    <w:rsid w:val="00405459"/>
    <w:rsid w:val="004059D1"/>
    <w:rsid w:val="00406046"/>
    <w:rsid w:val="004062A8"/>
    <w:rsid w:val="00406396"/>
    <w:rsid w:val="004067A0"/>
    <w:rsid w:val="00406A31"/>
    <w:rsid w:val="004076F9"/>
    <w:rsid w:val="00410AAE"/>
    <w:rsid w:val="00412A28"/>
    <w:rsid w:val="00414C2D"/>
    <w:rsid w:val="00415762"/>
    <w:rsid w:val="00416A66"/>
    <w:rsid w:val="00417877"/>
    <w:rsid w:val="00417DA4"/>
    <w:rsid w:val="00421437"/>
    <w:rsid w:val="004214F7"/>
    <w:rsid w:val="0042201C"/>
    <w:rsid w:val="00423876"/>
    <w:rsid w:val="004241D5"/>
    <w:rsid w:val="004254AB"/>
    <w:rsid w:val="0042600C"/>
    <w:rsid w:val="00426722"/>
    <w:rsid w:val="004269E0"/>
    <w:rsid w:val="004275AF"/>
    <w:rsid w:val="004303B7"/>
    <w:rsid w:val="004306AD"/>
    <w:rsid w:val="0043078B"/>
    <w:rsid w:val="00430C67"/>
    <w:rsid w:val="00430FB9"/>
    <w:rsid w:val="0043147D"/>
    <w:rsid w:val="0043417C"/>
    <w:rsid w:val="0043439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BE0"/>
    <w:rsid w:val="00444C42"/>
    <w:rsid w:val="00444C75"/>
    <w:rsid w:val="00445E98"/>
    <w:rsid w:val="0044687A"/>
    <w:rsid w:val="00446AD7"/>
    <w:rsid w:val="004471AB"/>
    <w:rsid w:val="00447858"/>
    <w:rsid w:val="00447EC1"/>
    <w:rsid w:val="00451620"/>
    <w:rsid w:val="00451BAB"/>
    <w:rsid w:val="00452D05"/>
    <w:rsid w:val="004530E3"/>
    <w:rsid w:val="0045346F"/>
    <w:rsid w:val="00457ADD"/>
    <w:rsid w:val="004606BC"/>
    <w:rsid w:val="00460E68"/>
    <w:rsid w:val="00461EF1"/>
    <w:rsid w:val="00462AE6"/>
    <w:rsid w:val="00465DCF"/>
    <w:rsid w:val="00467352"/>
    <w:rsid w:val="00467D1F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3E7"/>
    <w:rsid w:val="00483768"/>
    <w:rsid w:val="00484828"/>
    <w:rsid w:val="00484A78"/>
    <w:rsid w:val="004854D3"/>
    <w:rsid w:val="004867C0"/>
    <w:rsid w:val="00487076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A69A3"/>
    <w:rsid w:val="004B0262"/>
    <w:rsid w:val="004B1312"/>
    <w:rsid w:val="004B1905"/>
    <w:rsid w:val="004B2097"/>
    <w:rsid w:val="004B2CA4"/>
    <w:rsid w:val="004B34F6"/>
    <w:rsid w:val="004B361B"/>
    <w:rsid w:val="004B3D5B"/>
    <w:rsid w:val="004B4A10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18B5"/>
    <w:rsid w:val="004E2148"/>
    <w:rsid w:val="004E2E95"/>
    <w:rsid w:val="004E4792"/>
    <w:rsid w:val="004E72AC"/>
    <w:rsid w:val="004F02AE"/>
    <w:rsid w:val="004F0570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6886"/>
    <w:rsid w:val="005079B3"/>
    <w:rsid w:val="00510D40"/>
    <w:rsid w:val="00512F9C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41C3"/>
    <w:rsid w:val="00535DE6"/>
    <w:rsid w:val="00536A42"/>
    <w:rsid w:val="0053722B"/>
    <w:rsid w:val="00537731"/>
    <w:rsid w:val="00541027"/>
    <w:rsid w:val="00541B66"/>
    <w:rsid w:val="005428D5"/>
    <w:rsid w:val="00544893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3175"/>
    <w:rsid w:val="005650DC"/>
    <w:rsid w:val="0056510D"/>
    <w:rsid w:val="005669D8"/>
    <w:rsid w:val="00573C54"/>
    <w:rsid w:val="00574D46"/>
    <w:rsid w:val="00574D7D"/>
    <w:rsid w:val="005751B8"/>
    <w:rsid w:val="00575AF7"/>
    <w:rsid w:val="00575D63"/>
    <w:rsid w:val="00576090"/>
    <w:rsid w:val="00577E16"/>
    <w:rsid w:val="005809CE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96A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2D0"/>
    <w:rsid w:val="005D53F9"/>
    <w:rsid w:val="005D5B05"/>
    <w:rsid w:val="005D72AB"/>
    <w:rsid w:val="005E018E"/>
    <w:rsid w:val="005E1802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C08"/>
    <w:rsid w:val="005F5DE0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2CA3"/>
    <w:rsid w:val="00624007"/>
    <w:rsid w:val="0062652D"/>
    <w:rsid w:val="00626AEA"/>
    <w:rsid w:val="0062756B"/>
    <w:rsid w:val="00627619"/>
    <w:rsid w:val="0063014D"/>
    <w:rsid w:val="00631256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4D57"/>
    <w:rsid w:val="00656532"/>
    <w:rsid w:val="0066031F"/>
    <w:rsid w:val="0066114C"/>
    <w:rsid w:val="006619E7"/>
    <w:rsid w:val="00661A1D"/>
    <w:rsid w:val="00664B46"/>
    <w:rsid w:val="00664DBF"/>
    <w:rsid w:val="00667A9F"/>
    <w:rsid w:val="00667C33"/>
    <w:rsid w:val="006714F2"/>
    <w:rsid w:val="006719CB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5EA2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31B"/>
    <w:rsid w:val="006A6A09"/>
    <w:rsid w:val="006B061E"/>
    <w:rsid w:val="006B113F"/>
    <w:rsid w:val="006B5663"/>
    <w:rsid w:val="006C06FB"/>
    <w:rsid w:val="006C1246"/>
    <w:rsid w:val="006C170C"/>
    <w:rsid w:val="006C2DC4"/>
    <w:rsid w:val="006C54E9"/>
    <w:rsid w:val="006C68A8"/>
    <w:rsid w:val="006C7E9B"/>
    <w:rsid w:val="006D197B"/>
    <w:rsid w:val="006D26FE"/>
    <w:rsid w:val="006D2AA9"/>
    <w:rsid w:val="006D2B05"/>
    <w:rsid w:val="006D5E16"/>
    <w:rsid w:val="006D718A"/>
    <w:rsid w:val="006E0946"/>
    <w:rsid w:val="006E0BC9"/>
    <w:rsid w:val="006E2C79"/>
    <w:rsid w:val="006E3698"/>
    <w:rsid w:val="006E5F89"/>
    <w:rsid w:val="006E7C7C"/>
    <w:rsid w:val="006F0DCD"/>
    <w:rsid w:val="006F1061"/>
    <w:rsid w:val="006F1207"/>
    <w:rsid w:val="006F22DA"/>
    <w:rsid w:val="006F3CFD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26E"/>
    <w:rsid w:val="0071386E"/>
    <w:rsid w:val="007139D8"/>
    <w:rsid w:val="00714F61"/>
    <w:rsid w:val="00717614"/>
    <w:rsid w:val="00717DE6"/>
    <w:rsid w:val="0072248F"/>
    <w:rsid w:val="00722FD6"/>
    <w:rsid w:val="00725FDB"/>
    <w:rsid w:val="00726045"/>
    <w:rsid w:val="007329D7"/>
    <w:rsid w:val="0073303D"/>
    <w:rsid w:val="0073483E"/>
    <w:rsid w:val="007348CC"/>
    <w:rsid w:val="00735F70"/>
    <w:rsid w:val="00742DE8"/>
    <w:rsid w:val="00744550"/>
    <w:rsid w:val="00744AEE"/>
    <w:rsid w:val="00746367"/>
    <w:rsid w:val="0074691D"/>
    <w:rsid w:val="00751681"/>
    <w:rsid w:val="007522D4"/>
    <w:rsid w:val="00752778"/>
    <w:rsid w:val="007531B2"/>
    <w:rsid w:val="00755A6E"/>
    <w:rsid w:val="007560C1"/>
    <w:rsid w:val="00757817"/>
    <w:rsid w:val="007609F5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72F3"/>
    <w:rsid w:val="007774B5"/>
    <w:rsid w:val="00780258"/>
    <w:rsid w:val="00780A2B"/>
    <w:rsid w:val="00781ADC"/>
    <w:rsid w:val="00781EE6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5F2E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0AA"/>
    <w:rsid w:val="007B0D3E"/>
    <w:rsid w:val="007B3044"/>
    <w:rsid w:val="007B35C1"/>
    <w:rsid w:val="007B43F5"/>
    <w:rsid w:val="007B46E3"/>
    <w:rsid w:val="007B501E"/>
    <w:rsid w:val="007B508E"/>
    <w:rsid w:val="007B62E9"/>
    <w:rsid w:val="007B7313"/>
    <w:rsid w:val="007C0216"/>
    <w:rsid w:val="007C1E16"/>
    <w:rsid w:val="007C2468"/>
    <w:rsid w:val="007C2933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AE3"/>
    <w:rsid w:val="007D4B4A"/>
    <w:rsid w:val="007D5BF5"/>
    <w:rsid w:val="007D63D9"/>
    <w:rsid w:val="007D6AFF"/>
    <w:rsid w:val="007D762A"/>
    <w:rsid w:val="007E10A3"/>
    <w:rsid w:val="007E250F"/>
    <w:rsid w:val="007E3C04"/>
    <w:rsid w:val="007E3C29"/>
    <w:rsid w:val="007E52DA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06157"/>
    <w:rsid w:val="00806F7B"/>
    <w:rsid w:val="00810368"/>
    <w:rsid w:val="00810B38"/>
    <w:rsid w:val="0081185A"/>
    <w:rsid w:val="00811CF3"/>
    <w:rsid w:val="0081324F"/>
    <w:rsid w:val="008132F6"/>
    <w:rsid w:val="00813DD3"/>
    <w:rsid w:val="00814605"/>
    <w:rsid w:val="00814F58"/>
    <w:rsid w:val="008156C9"/>
    <w:rsid w:val="008162CF"/>
    <w:rsid w:val="0081636B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57A9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1A0D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5CD7"/>
    <w:rsid w:val="00856221"/>
    <w:rsid w:val="0085681A"/>
    <w:rsid w:val="00857095"/>
    <w:rsid w:val="00861DFE"/>
    <w:rsid w:val="00862DB4"/>
    <w:rsid w:val="0086428E"/>
    <w:rsid w:val="00864C07"/>
    <w:rsid w:val="00864D12"/>
    <w:rsid w:val="00864D1B"/>
    <w:rsid w:val="00864DE9"/>
    <w:rsid w:val="008702BA"/>
    <w:rsid w:val="00870DB5"/>
    <w:rsid w:val="00870FD2"/>
    <w:rsid w:val="008712B0"/>
    <w:rsid w:val="00871A33"/>
    <w:rsid w:val="008765CB"/>
    <w:rsid w:val="00877E23"/>
    <w:rsid w:val="0088397F"/>
    <w:rsid w:val="0088754A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4F62"/>
    <w:rsid w:val="0089549D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8A7"/>
    <w:rsid w:val="008C0AEC"/>
    <w:rsid w:val="008C1220"/>
    <w:rsid w:val="008C2D42"/>
    <w:rsid w:val="008C479A"/>
    <w:rsid w:val="008C4C3D"/>
    <w:rsid w:val="008C7A3A"/>
    <w:rsid w:val="008D1A30"/>
    <w:rsid w:val="008D2124"/>
    <w:rsid w:val="008D23BA"/>
    <w:rsid w:val="008D335D"/>
    <w:rsid w:val="008D35D9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17D29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6A94"/>
    <w:rsid w:val="0094759A"/>
    <w:rsid w:val="00950681"/>
    <w:rsid w:val="00950AC3"/>
    <w:rsid w:val="00950B50"/>
    <w:rsid w:val="00950CF3"/>
    <w:rsid w:val="00951475"/>
    <w:rsid w:val="00954DF8"/>
    <w:rsid w:val="00955205"/>
    <w:rsid w:val="00955209"/>
    <w:rsid w:val="0095582A"/>
    <w:rsid w:val="00955B1B"/>
    <w:rsid w:val="009575A2"/>
    <w:rsid w:val="00960257"/>
    <w:rsid w:val="009606FB"/>
    <w:rsid w:val="0096398D"/>
    <w:rsid w:val="009640B3"/>
    <w:rsid w:val="00965531"/>
    <w:rsid w:val="00967B24"/>
    <w:rsid w:val="0097092A"/>
    <w:rsid w:val="00970BBA"/>
    <w:rsid w:val="00970C89"/>
    <w:rsid w:val="00971B7A"/>
    <w:rsid w:val="00973A9D"/>
    <w:rsid w:val="00973D5F"/>
    <w:rsid w:val="009762AB"/>
    <w:rsid w:val="009773D3"/>
    <w:rsid w:val="0097796F"/>
    <w:rsid w:val="00980D98"/>
    <w:rsid w:val="0098178B"/>
    <w:rsid w:val="00982CA5"/>
    <w:rsid w:val="00983097"/>
    <w:rsid w:val="00984130"/>
    <w:rsid w:val="009869E0"/>
    <w:rsid w:val="0098746D"/>
    <w:rsid w:val="009876F6"/>
    <w:rsid w:val="00987D08"/>
    <w:rsid w:val="00990469"/>
    <w:rsid w:val="0099218D"/>
    <w:rsid w:val="0099224A"/>
    <w:rsid w:val="009924D7"/>
    <w:rsid w:val="00992EE7"/>
    <w:rsid w:val="00993098"/>
    <w:rsid w:val="00993C92"/>
    <w:rsid w:val="00995996"/>
    <w:rsid w:val="009977C3"/>
    <w:rsid w:val="00997D87"/>
    <w:rsid w:val="009A15D1"/>
    <w:rsid w:val="009A20A9"/>
    <w:rsid w:val="009A350A"/>
    <w:rsid w:val="009A708D"/>
    <w:rsid w:val="009A7237"/>
    <w:rsid w:val="009A77C7"/>
    <w:rsid w:val="009A7E26"/>
    <w:rsid w:val="009B015B"/>
    <w:rsid w:val="009B0789"/>
    <w:rsid w:val="009B08D0"/>
    <w:rsid w:val="009B1677"/>
    <w:rsid w:val="009B2633"/>
    <w:rsid w:val="009B2869"/>
    <w:rsid w:val="009B3A6F"/>
    <w:rsid w:val="009B61F1"/>
    <w:rsid w:val="009B678A"/>
    <w:rsid w:val="009B74DC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551B"/>
    <w:rsid w:val="009C589D"/>
    <w:rsid w:val="009C6EC9"/>
    <w:rsid w:val="009C7072"/>
    <w:rsid w:val="009C79FF"/>
    <w:rsid w:val="009C7E9E"/>
    <w:rsid w:val="009D0771"/>
    <w:rsid w:val="009D0B08"/>
    <w:rsid w:val="009D1A5B"/>
    <w:rsid w:val="009D22CE"/>
    <w:rsid w:val="009D26BD"/>
    <w:rsid w:val="009D3146"/>
    <w:rsid w:val="009D5AF1"/>
    <w:rsid w:val="009D7173"/>
    <w:rsid w:val="009D7316"/>
    <w:rsid w:val="009D781A"/>
    <w:rsid w:val="009E0BFF"/>
    <w:rsid w:val="009E10EA"/>
    <w:rsid w:val="009E2CBA"/>
    <w:rsid w:val="009E2D4B"/>
    <w:rsid w:val="009E33B8"/>
    <w:rsid w:val="009E34A4"/>
    <w:rsid w:val="009E44BD"/>
    <w:rsid w:val="009E5744"/>
    <w:rsid w:val="009E5B02"/>
    <w:rsid w:val="009E5DA3"/>
    <w:rsid w:val="009E5E2C"/>
    <w:rsid w:val="009E631C"/>
    <w:rsid w:val="009E7595"/>
    <w:rsid w:val="009E7EF3"/>
    <w:rsid w:val="009F0C92"/>
    <w:rsid w:val="009F11CD"/>
    <w:rsid w:val="009F1510"/>
    <w:rsid w:val="009F2262"/>
    <w:rsid w:val="009F23E3"/>
    <w:rsid w:val="009F311A"/>
    <w:rsid w:val="009F385A"/>
    <w:rsid w:val="009F4B8B"/>
    <w:rsid w:val="009F4EBD"/>
    <w:rsid w:val="009F5230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5CC7"/>
    <w:rsid w:val="00A26A6D"/>
    <w:rsid w:val="00A272EC"/>
    <w:rsid w:val="00A30AA5"/>
    <w:rsid w:val="00A318A7"/>
    <w:rsid w:val="00A327E1"/>
    <w:rsid w:val="00A32955"/>
    <w:rsid w:val="00A329C3"/>
    <w:rsid w:val="00A3379E"/>
    <w:rsid w:val="00A346DC"/>
    <w:rsid w:val="00A34B9E"/>
    <w:rsid w:val="00A3769C"/>
    <w:rsid w:val="00A37959"/>
    <w:rsid w:val="00A37B07"/>
    <w:rsid w:val="00A400EE"/>
    <w:rsid w:val="00A407DA"/>
    <w:rsid w:val="00A40CDB"/>
    <w:rsid w:val="00A41D8A"/>
    <w:rsid w:val="00A4293D"/>
    <w:rsid w:val="00A42F22"/>
    <w:rsid w:val="00A430A0"/>
    <w:rsid w:val="00A43117"/>
    <w:rsid w:val="00A4421E"/>
    <w:rsid w:val="00A4440B"/>
    <w:rsid w:val="00A4524B"/>
    <w:rsid w:val="00A45E2A"/>
    <w:rsid w:val="00A4623E"/>
    <w:rsid w:val="00A462C8"/>
    <w:rsid w:val="00A468BF"/>
    <w:rsid w:val="00A46FC2"/>
    <w:rsid w:val="00A474C2"/>
    <w:rsid w:val="00A507D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38E"/>
    <w:rsid w:val="00A56956"/>
    <w:rsid w:val="00A57339"/>
    <w:rsid w:val="00A5737B"/>
    <w:rsid w:val="00A61D93"/>
    <w:rsid w:val="00A61FA4"/>
    <w:rsid w:val="00A64841"/>
    <w:rsid w:val="00A66274"/>
    <w:rsid w:val="00A70118"/>
    <w:rsid w:val="00A717B9"/>
    <w:rsid w:val="00A72565"/>
    <w:rsid w:val="00A72F48"/>
    <w:rsid w:val="00A73F35"/>
    <w:rsid w:val="00A741AB"/>
    <w:rsid w:val="00A75E42"/>
    <w:rsid w:val="00A77EBC"/>
    <w:rsid w:val="00A81279"/>
    <w:rsid w:val="00A81C11"/>
    <w:rsid w:val="00A829AB"/>
    <w:rsid w:val="00A82CAD"/>
    <w:rsid w:val="00A83C4D"/>
    <w:rsid w:val="00A845E8"/>
    <w:rsid w:val="00A846C1"/>
    <w:rsid w:val="00A847EA"/>
    <w:rsid w:val="00A8496F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503"/>
    <w:rsid w:val="00A97BFE"/>
    <w:rsid w:val="00AA17AD"/>
    <w:rsid w:val="00AA1D60"/>
    <w:rsid w:val="00AA2558"/>
    <w:rsid w:val="00AA2E6A"/>
    <w:rsid w:val="00AA40D1"/>
    <w:rsid w:val="00AA48F6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D7377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18F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0A7E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1568"/>
    <w:rsid w:val="00B4377F"/>
    <w:rsid w:val="00B45CE0"/>
    <w:rsid w:val="00B4651E"/>
    <w:rsid w:val="00B46CAD"/>
    <w:rsid w:val="00B509E9"/>
    <w:rsid w:val="00B50C15"/>
    <w:rsid w:val="00B50DC8"/>
    <w:rsid w:val="00B5104F"/>
    <w:rsid w:val="00B518AC"/>
    <w:rsid w:val="00B51CB8"/>
    <w:rsid w:val="00B5346C"/>
    <w:rsid w:val="00B53F03"/>
    <w:rsid w:val="00B54301"/>
    <w:rsid w:val="00B546FD"/>
    <w:rsid w:val="00B55C5E"/>
    <w:rsid w:val="00B5740F"/>
    <w:rsid w:val="00B578FA"/>
    <w:rsid w:val="00B57FE8"/>
    <w:rsid w:val="00B603D9"/>
    <w:rsid w:val="00B6167D"/>
    <w:rsid w:val="00B617DA"/>
    <w:rsid w:val="00B61C75"/>
    <w:rsid w:val="00B61EB4"/>
    <w:rsid w:val="00B625B3"/>
    <w:rsid w:val="00B62932"/>
    <w:rsid w:val="00B66746"/>
    <w:rsid w:val="00B66EA4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5857"/>
    <w:rsid w:val="00B76730"/>
    <w:rsid w:val="00B81734"/>
    <w:rsid w:val="00B8176D"/>
    <w:rsid w:val="00B81D76"/>
    <w:rsid w:val="00B83525"/>
    <w:rsid w:val="00B8364E"/>
    <w:rsid w:val="00B84AB6"/>
    <w:rsid w:val="00B855E7"/>
    <w:rsid w:val="00B868C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514"/>
    <w:rsid w:val="00BB3B25"/>
    <w:rsid w:val="00BB419D"/>
    <w:rsid w:val="00BB520D"/>
    <w:rsid w:val="00BB6F68"/>
    <w:rsid w:val="00BB71B7"/>
    <w:rsid w:val="00BB7291"/>
    <w:rsid w:val="00BB7536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F4E"/>
    <w:rsid w:val="00BE5E8C"/>
    <w:rsid w:val="00BE70F2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6FEA"/>
    <w:rsid w:val="00C1756D"/>
    <w:rsid w:val="00C17574"/>
    <w:rsid w:val="00C17B68"/>
    <w:rsid w:val="00C17CFC"/>
    <w:rsid w:val="00C17DC0"/>
    <w:rsid w:val="00C20629"/>
    <w:rsid w:val="00C20EB7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599"/>
    <w:rsid w:val="00C407D3"/>
    <w:rsid w:val="00C42C01"/>
    <w:rsid w:val="00C42FCE"/>
    <w:rsid w:val="00C435D4"/>
    <w:rsid w:val="00C4446E"/>
    <w:rsid w:val="00C449C3"/>
    <w:rsid w:val="00C45601"/>
    <w:rsid w:val="00C46677"/>
    <w:rsid w:val="00C46833"/>
    <w:rsid w:val="00C5377E"/>
    <w:rsid w:val="00C53A88"/>
    <w:rsid w:val="00C53B78"/>
    <w:rsid w:val="00C5443F"/>
    <w:rsid w:val="00C5449E"/>
    <w:rsid w:val="00C544AA"/>
    <w:rsid w:val="00C548DB"/>
    <w:rsid w:val="00C56436"/>
    <w:rsid w:val="00C604A1"/>
    <w:rsid w:val="00C60C2F"/>
    <w:rsid w:val="00C6232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5EE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87D98"/>
    <w:rsid w:val="00C902D2"/>
    <w:rsid w:val="00C907D1"/>
    <w:rsid w:val="00C9096C"/>
    <w:rsid w:val="00C910C6"/>
    <w:rsid w:val="00C91774"/>
    <w:rsid w:val="00C92791"/>
    <w:rsid w:val="00C92DBB"/>
    <w:rsid w:val="00C92F8F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C76"/>
    <w:rsid w:val="00CB6D46"/>
    <w:rsid w:val="00CC109A"/>
    <w:rsid w:val="00CC1B07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31"/>
    <w:rsid w:val="00CD33BA"/>
    <w:rsid w:val="00CD3E3B"/>
    <w:rsid w:val="00CD5023"/>
    <w:rsid w:val="00CD62F8"/>
    <w:rsid w:val="00CE1213"/>
    <w:rsid w:val="00CE1A6F"/>
    <w:rsid w:val="00CE1D2D"/>
    <w:rsid w:val="00CE7D1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2EF"/>
    <w:rsid w:val="00D06A7F"/>
    <w:rsid w:val="00D132CA"/>
    <w:rsid w:val="00D1341B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26C77"/>
    <w:rsid w:val="00D27365"/>
    <w:rsid w:val="00D32187"/>
    <w:rsid w:val="00D32B47"/>
    <w:rsid w:val="00D34B47"/>
    <w:rsid w:val="00D3558C"/>
    <w:rsid w:val="00D35F79"/>
    <w:rsid w:val="00D360D5"/>
    <w:rsid w:val="00D373C7"/>
    <w:rsid w:val="00D40C05"/>
    <w:rsid w:val="00D414FC"/>
    <w:rsid w:val="00D4278C"/>
    <w:rsid w:val="00D42E31"/>
    <w:rsid w:val="00D42EBE"/>
    <w:rsid w:val="00D43DD1"/>
    <w:rsid w:val="00D44160"/>
    <w:rsid w:val="00D4670D"/>
    <w:rsid w:val="00D47B39"/>
    <w:rsid w:val="00D47BFE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0940"/>
    <w:rsid w:val="00D81FE7"/>
    <w:rsid w:val="00D8376B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3F1B"/>
    <w:rsid w:val="00DD58A6"/>
    <w:rsid w:val="00DD5C86"/>
    <w:rsid w:val="00DD61D2"/>
    <w:rsid w:val="00DD7C8C"/>
    <w:rsid w:val="00DE0831"/>
    <w:rsid w:val="00DE1349"/>
    <w:rsid w:val="00DE154F"/>
    <w:rsid w:val="00DE1EF0"/>
    <w:rsid w:val="00DE218C"/>
    <w:rsid w:val="00DE2743"/>
    <w:rsid w:val="00DE35E9"/>
    <w:rsid w:val="00DE382A"/>
    <w:rsid w:val="00DE7151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07E73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0C4E"/>
    <w:rsid w:val="00E2374E"/>
    <w:rsid w:val="00E241C8"/>
    <w:rsid w:val="00E24E54"/>
    <w:rsid w:val="00E25F39"/>
    <w:rsid w:val="00E26997"/>
    <w:rsid w:val="00E304DF"/>
    <w:rsid w:val="00E32537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18F4"/>
    <w:rsid w:val="00E52131"/>
    <w:rsid w:val="00E521CF"/>
    <w:rsid w:val="00E5289F"/>
    <w:rsid w:val="00E535C6"/>
    <w:rsid w:val="00E551F7"/>
    <w:rsid w:val="00E55644"/>
    <w:rsid w:val="00E56087"/>
    <w:rsid w:val="00E5706F"/>
    <w:rsid w:val="00E570E6"/>
    <w:rsid w:val="00E578AE"/>
    <w:rsid w:val="00E57F99"/>
    <w:rsid w:val="00E662DA"/>
    <w:rsid w:val="00E67275"/>
    <w:rsid w:val="00E6745A"/>
    <w:rsid w:val="00E720EE"/>
    <w:rsid w:val="00E756F6"/>
    <w:rsid w:val="00E7627D"/>
    <w:rsid w:val="00E76629"/>
    <w:rsid w:val="00E76928"/>
    <w:rsid w:val="00E77F0E"/>
    <w:rsid w:val="00E800EA"/>
    <w:rsid w:val="00E81D01"/>
    <w:rsid w:val="00E83687"/>
    <w:rsid w:val="00E837D7"/>
    <w:rsid w:val="00E849D9"/>
    <w:rsid w:val="00E85723"/>
    <w:rsid w:val="00E858DD"/>
    <w:rsid w:val="00E8593C"/>
    <w:rsid w:val="00E86178"/>
    <w:rsid w:val="00E87A46"/>
    <w:rsid w:val="00E91E5F"/>
    <w:rsid w:val="00E92D15"/>
    <w:rsid w:val="00E92D68"/>
    <w:rsid w:val="00E93A74"/>
    <w:rsid w:val="00E94BD9"/>
    <w:rsid w:val="00E957C1"/>
    <w:rsid w:val="00E95E9D"/>
    <w:rsid w:val="00E96A1B"/>
    <w:rsid w:val="00E96E67"/>
    <w:rsid w:val="00E9702A"/>
    <w:rsid w:val="00EA1649"/>
    <w:rsid w:val="00EA171B"/>
    <w:rsid w:val="00EA1E3D"/>
    <w:rsid w:val="00EA4B31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2CF6"/>
    <w:rsid w:val="00EB3AF6"/>
    <w:rsid w:val="00EB44D0"/>
    <w:rsid w:val="00EB4897"/>
    <w:rsid w:val="00EB53D4"/>
    <w:rsid w:val="00EB58E6"/>
    <w:rsid w:val="00EB6E00"/>
    <w:rsid w:val="00EB7AE8"/>
    <w:rsid w:val="00EC029F"/>
    <w:rsid w:val="00EC1F89"/>
    <w:rsid w:val="00EC61BA"/>
    <w:rsid w:val="00EC653C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2F5A"/>
    <w:rsid w:val="00EF3B2A"/>
    <w:rsid w:val="00EF59A8"/>
    <w:rsid w:val="00EF683E"/>
    <w:rsid w:val="00EF6887"/>
    <w:rsid w:val="00F003F8"/>
    <w:rsid w:val="00F016AE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3DF8"/>
    <w:rsid w:val="00F142AE"/>
    <w:rsid w:val="00F1430C"/>
    <w:rsid w:val="00F20AD7"/>
    <w:rsid w:val="00F2115A"/>
    <w:rsid w:val="00F21549"/>
    <w:rsid w:val="00F21D15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98"/>
    <w:rsid w:val="00F338F6"/>
    <w:rsid w:val="00F368C9"/>
    <w:rsid w:val="00F369F7"/>
    <w:rsid w:val="00F40BEC"/>
    <w:rsid w:val="00F410F9"/>
    <w:rsid w:val="00F42219"/>
    <w:rsid w:val="00F4245A"/>
    <w:rsid w:val="00F428CA"/>
    <w:rsid w:val="00F438E3"/>
    <w:rsid w:val="00F44F72"/>
    <w:rsid w:val="00F46105"/>
    <w:rsid w:val="00F470B5"/>
    <w:rsid w:val="00F474D0"/>
    <w:rsid w:val="00F548CC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CB"/>
    <w:rsid w:val="00F831E9"/>
    <w:rsid w:val="00F85252"/>
    <w:rsid w:val="00F8652C"/>
    <w:rsid w:val="00F87CF8"/>
    <w:rsid w:val="00F90987"/>
    <w:rsid w:val="00F91BBC"/>
    <w:rsid w:val="00F938EB"/>
    <w:rsid w:val="00F93CC8"/>
    <w:rsid w:val="00F97175"/>
    <w:rsid w:val="00FA04B8"/>
    <w:rsid w:val="00FA0522"/>
    <w:rsid w:val="00FA0892"/>
    <w:rsid w:val="00FA2094"/>
    <w:rsid w:val="00FA2A44"/>
    <w:rsid w:val="00FA59EA"/>
    <w:rsid w:val="00FA6318"/>
    <w:rsid w:val="00FA6C03"/>
    <w:rsid w:val="00FA7658"/>
    <w:rsid w:val="00FA7D02"/>
    <w:rsid w:val="00FB05C0"/>
    <w:rsid w:val="00FB19AF"/>
    <w:rsid w:val="00FB453A"/>
    <w:rsid w:val="00FB5661"/>
    <w:rsid w:val="00FB617D"/>
    <w:rsid w:val="00FB65FE"/>
    <w:rsid w:val="00FB7494"/>
    <w:rsid w:val="00FB779B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D13BA"/>
    <w:rsid w:val="00FD39FA"/>
    <w:rsid w:val="00FD4C8D"/>
    <w:rsid w:val="00FD569E"/>
    <w:rsid w:val="00FD5D61"/>
    <w:rsid w:val="00FD6B1C"/>
    <w:rsid w:val="00FD6D4F"/>
    <w:rsid w:val="00FD72A1"/>
    <w:rsid w:val="00FD7DC9"/>
    <w:rsid w:val="00FE1484"/>
    <w:rsid w:val="00FE1858"/>
    <w:rsid w:val="00FE1AA2"/>
    <w:rsid w:val="00FE1AB0"/>
    <w:rsid w:val="00FE478F"/>
    <w:rsid w:val="00FE4F9B"/>
    <w:rsid w:val="00FE6CC9"/>
    <w:rsid w:val="00FF04D8"/>
    <w:rsid w:val="00FF1628"/>
    <w:rsid w:val="00FF17FD"/>
    <w:rsid w:val="00FF3C62"/>
    <w:rsid w:val="00FF5BA4"/>
    <w:rsid w:val="00FF5CF5"/>
    <w:rsid w:val="00FF6280"/>
    <w:rsid w:val="00FF78D8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7CEEE8"/>
  <w15:docId w15:val="{502FF0F9-8D37-4F16-B981-47E3232C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6619E7"/>
    <w:pPr>
      <w:tabs>
        <w:tab w:val="right" w:leader="dot" w:pos="9345"/>
      </w:tabs>
      <w:spacing w:before="120" w:after="120"/>
      <w:ind w:left="576" w:right="432" w:hanging="576"/>
      <w:jc w:val="left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6619E7"/>
    <w:pPr>
      <w:ind w:left="576" w:right="432" w:hanging="576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6619E7"/>
    <w:pPr>
      <w:ind w:left="1152" w:right="432" w:hanging="576"/>
      <w:jc w:val="left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6619E7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TableTextCentered">
    <w:name w:val="Table Text (Centered)"/>
    <w:rsid w:val="00E304DF"/>
    <w:pPr>
      <w:spacing w:before="40" w:after="40"/>
      <w:jc w:val="center"/>
    </w:pPr>
    <w:rPr>
      <w:rFonts w:ascii="Arial" w:hAnsi="Arial"/>
      <w:sz w:val="17"/>
    </w:rPr>
  </w:style>
  <w:style w:type="character" w:customStyle="1" w:styleId="Bold">
    <w:name w:val="Bold"/>
    <w:rsid w:val="00E304DF"/>
    <w:rPr>
      <w:b/>
    </w:rPr>
  </w:style>
  <w:style w:type="paragraph" w:customStyle="1" w:styleId="ProcedureTitle">
    <w:name w:val="Procedure Title"/>
    <w:rsid w:val="00D1341B"/>
    <w:pPr>
      <w:spacing w:before="120" w:after="120"/>
      <w:jc w:val="center"/>
    </w:pPr>
    <w:rPr>
      <w:rFonts w:ascii="Arial" w:hAnsi="Arial"/>
      <w:b/>
      <w:caps/>
      <w:spacing w:val="-2"/>
      <w:sz w:val="28"/>
    </w:rPr>
  </w:style>
  <w:style w:type="paragraph" w:customStyle="1" w:styleId="TableList-123">
    <w:name w:val="Table List - 123"/>
    <w:rsid w:val="00D1341B"/>
    <w:pPr>
      <w:numPr>
        <w:numId w:val="25"/>
      </w:numPr>
      <w:spacing w:before="40" w:after="40"/>
    </w:pPr>
    <w:rPr>
      <w:rFonts w:ascii="Arial" w:hAnsi="Arial"/>
      <w:sz w:val="17"/>
    </w:rPr>
  </w:style>
  <w:style w:type="paragraph" w:customStyle="1" w:styleId="TableList-abc">
    <w:name w:val="Table List - abc"/>
    <w:rsid w:val="00D1341B"/>
    <w:pPr>
      <w:numPr>
        <w:numId w:val="26"/>
      </w:numPr>
      <w:spacing w:before="40" w:after="40"/>
    </w:pPr>
    <w:rPr>
      <w:rFonts w:ascii="Arial" w:hAnsi="Arial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C4087569F048588F3B7E6942A8A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2725A-4E0A-4EDC-85CC-14A25101BDB9}"/>
      </w:docPartPr>
      <w:docPartBody>
        <w:p w:rsidR="00000000" w:rsidRDefault="00B90C19" w:rsidP="00B90C19">
          <w:pPr>
            <w:pStyle w:val="A2C4087569F048588F3B7E6942A8A054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774EE049295A4FCF938591EBF0099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EAB58-62EC-42A8-9723-BF3D138301F6}"/>
      </w:docPartPr>
      <w:docPartBody>
        <w:p w:rsidR="00000000" w:rsidRDefault="00B90C19" w:rsidP="00B90C19">
          <w:pPr>
            <w:pStyle w:val="774EE049295A4FCF938591EBF0099558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8C47F9B942524BF79D3AA82D30A14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BEA8E-2C0A-4952-950C-35F653137240}"/>
      </w:docPartPr>
      <w:docPartBody>
        <w:p w:rsidR="00000000" w:rsidRDefault="00B90C19" w:rsidP="00B90C19">
          <w:pPr>
            <w:pStyle w:val="8C47F9B942524BF79D3AA82D30A144C3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C19"/>
    <w:rsid w:val="00283DBD"/>
    <w:rsid w:val="00B9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90C19"/>
    <w:rPr>
      <w:color w:val="808080"/>
    </w:rPr>
  </w:style>
  <w:style w:type="paragraph" w:customStyle="1" w:styleId="A2C4087569F048588F3B7E6942A8A054">
    <w:name w:val="A2C4087569F048588F3B7E6942A8A054"/>
    <w:rsid w:val="00B90C19"/>
  </w:style>
  <w:style w:type="paragraph" w:customStyle="1" w:styleId="774EE049295A4FCF938591EBF0099558">
    <w:name w:val="774EE049295A4FCF938591EBF0099558"/>
    <w:rsid w:val="00B90C19"/>
  </w:style>
  <w:style w:type="paragraph" w:customStyle="1" w:styleId="8C47F9B942524BF79D3AA82D30A144C3">
    <w:name w:val="8C47F9B942524BF79D3AA82D30A144C3"/>
    <w:rsid w:val="00B90C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Props1.xml><?xml version="1.0" encoding="utf-8"?>
<ds:datastoreItem xmlns:ds="http://schemas.openxmlformats.org/officeDocument/2006/customXml" ds:itemID="{7AE48007-B725-440C-A38A-4F5A8F71EB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B5350C-C321-4097-AE6F-0B9826B1B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4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Civil Works Procedure</vt:lpstr>
    </vt:vector>
  </TitlesOfParts>
  <Company>Bechtel/EDS</Company>
  <LinksUpToDate>false</LinksUpToDate>
  <CharactersWithSpaces>2021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Civil Works Procedure</dc:title>
  <dc:subject>EPM-KCE-TP-000016-AR</dc:subject>
  <dc:creator>Rivamonte, Leonnito (RMP)</dc:creator>
  <cp:keywords>ᅟ</cp:keywords>
  <cp:lastModifiedBy>اسماء المطيري Asma Almutairi</cp:lastModifiedBy>
  <cp:revision>4</cp:revision>
  <cp:lastPrinted>2017-10-17T10:15:00Z</cp:lastPrinted>
  <dcterms:created xsi:type="dcterms:W3CDTF">2022-03-28T08:34:00Z</dcterms:created>
  <dcterms:modified xsi:type="dcterms:W3CDTF">2022-05-23T08:10:00Z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8812fc9e-3f23-430c-80b9-01a3d822f37b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